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C108" w14:textId="77777777" w:rsidR="00BB5765" w:rsidRPr="00E67479" w:rsidRDefault="00915552" w:rsidP="00E67479">
      <w:pPr>
        <w:spacing w:before="80"/>
        <w:ind w:left="2640"/>
        <w:rPr>
          <w:rFonts w:asciiTheme="minorEastAsia" w:eastAsiaTheme="minorEastAsia" w:hAnsiTheme="minorEastAsia"/>
          <w:spacing w:val="-2"/>
          <w:sz w:val="33"/>
          <w:szCs w:val="33"/>
        </w:rPr>
      </w:pPr>
      <w:r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災害による軽自動車税減</w:t>
      </w:r>
      <w:r w:rsidR="00E67479"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免</w:t>
      </w:r>
      <w:r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申請書</w:t>
      </w:r>
    </w:p>
    <w:p w14:paraId="219E196A" w14:textId="77777777" w:rsidR="00650405" w:rsidRDefault="00650405" w:rsidP="00D47FD0"/>
    <w:p w14:paraId="4941B240" w14:textId="77777777" w:rsidR="00650405" w:rsidRPr="00FA4C0B" w:rsidRDefault="00FA4C0B" w:rsidP="00E67479">
      <w:pPr>
        <w:tabs>
          <w:tab w:val="left" w:pos="8556"/>
        </w:tabs>
        <w:spacing w:before="20"/>
        <w:ind w:left="468" w:right="70"/>
        <w:jc w:val="distribute"/>
        <w:rPr>
          <w:sz w:val="22"/>
        </w:rPr>
      </w:pPr>
      <w:r w:rsidRPr="00FA4C0B">
        <w:rPr>
          <w:rFonts w:hint="eastAsia"/>
          <w:sz w:val="22"/>
        </w:rPr>
        <w:t>（あて先）</w:t>
      </w:r>
      <w:r>
        <w:rPr>
          <w:rFonts w:hint="eastAsia"/>
          <w:sz w:val="22"/>
        </w:rPr>
        <w:t>合志市長</w:t>
      </w:r>
      <w:r>
        <w:rPr>
          <w:sz w:val="22"/>
        </w:rPr>
        <w:tab/>
      </w:r>
      <w:r>
        <w:rPr>
          <w:rFonts w:hint="eastAsia"/>
          <w:sz w:val="22"/>
        </w:rPr>
        <w:t>年月日</w:t>
      </w:r>
    </w:p>
    <w:p w14:paraId="78602AAC" w14:textId="77777777" w:rsidR="00650405" w:rsidRDefault="00650405" w:rsidP="00D47FD0"/>
    <w:p w14:paraId="1C51F821" w14:textId="15DEF942" w:rsidR="00650405" w:rsidRPr="00F82A99" w:rsidRDefault="00F82A99" w:rsidP="00E67479">
      <w:pPr>
        <w:spacing w:before="270" w:line="260" w:lineRule="exact"/>
        <w:ind w:left="24" w:right="190" w:firstLine="228"/>
        <w:rPr>
          <w:sz w:val="22"/>
        </w:rPr>
      </w:pPr>
      <w:r>
        <w:rPr>
          <w:rFonts w:hint="eastAsia"/>
          <w:sz w:val="22"/>
        </w:rPr>
        <w:t>災害による被害者に対する市税の減免に関する条例第</w:t>
      </w:r>
      <w:r w:rsidR="00FF6776">
        <w:rPr>
          <w:rFonts w:hint="eastAsia"/>
          <w:sz w:val="22"/>
        </w:rPr>
        <w:t>７</w:t>
      </w:r>
      <w:r>
        <w:rPr>
          <w:rFonts w:hint="eastAsia"/>
          <w:sz w:val="22"/>
        </w:rPr>
        <w:t>条</w:t>
      </w:r>
      <w:r w:rsidR="00FF6776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規定に基づき、下記のとおり減免の申請をします。</w:t>
      </w:r>
    </w:p>
    <w:p w14:paraId="0FA8D658" w14:textId="77777777" w:rsidR="00650405" w:rsidRDefault="00650405" w:rsidP="00E67479">
      <w:pPr>
        <w:spacing w:line="310" w:lineRule="exact"/>
      </w:pPr>
    </w:p>
    <w:tbl>
      <w:tblPr>
        <w:tblStyle w:val="a7"/>
        <w:tblW w:w="1017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52"/>
        <w:gridCol w:w="1776"/>
        <w:gridCol w:w="7113"/>
      </w:tblGrid>
      <w:tr w:rsidR="00650405" w14:paraId="7C8AEA3D" w14:textId="77777777" w:rsidTr="00E67479">
        <w:trPr>
          <w:trHeight w:hRule="exact" w:val="540"/>
        </w:trPr>
        <w:tc>
          <w:tcPr>
            <w:tcW w:w="3063" w:type="dxa"/>
            <w:gridSpan w:val="3"/>
            <w:tcBorders>
              <w:top w:val="single" w:sz="12" w:space="0" w:color="auto"/>
            </w:tcBorders>
            <w:vAlign w:val="center"/>
          </w:tcPr>
          <w:p w14:paraId="5B33A4F7" w14:textId="77777777" w:rsidR="00650405" w:rsidRPr="00F82A99" w:rsidRDefault="00F82A99" w:rsidP="00F82A9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減免申請の種類</w:t>
            </w:r>
          </w:p>
        </w:tc>
        <w:tc>
          <w:tcPr>
            <w:tcW w:w="7113" w:type="dxa"/>
            <w:tcBorders>
              <w:top w:val="single" w:sz="12" w:space="0" w:color="auto"/>
            </w:tcBorders>
            <w:vAlign w:val="center"/>
          </w:tcPr>
          <w:p w14:paraId="674C7E01" w14:textId="77777777" w:rsidR="00650405" w:rsidRDefault="00F82A99" w:rsidP="00F82A99">
            <w:pPr>
              <w:spacing w:line="280" w:lineRule="exact"/>
              <w:jc w:val="center"/>
            </w:pPr>
            <w:r w:rsidRPr="00F82A99">
              <w:rPr>
                <w:rFonts w:hint="eastAsia"/>
                <w:sz w:val="22"/>
              </w:rPr>
              <w:t>災害による減免</w:t>
            </w:r>
          </w:p>
        </w:tc>
      </w:tr>
      <w:tr w:rsidR="002859C9" w14:paraId="465CFD66" w14:textId="77777777" w:rsidTr="00E67479">
        <w:trPr>
          <w:trHeight w:hRule="exact" w:val="520"/>
        </w:trPr>
        <w:tc>
          <w:tcPr>
            <w:tcW w:w="1287" w:type="dxa"/>
            <w:gridSpan w:val="2"/>
            <w:vMerge w:val="restart"/>
            <w:vAlign w:val="center"/>
          </w:tcPr>
          <w:p w14:paraId="78492C5B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776" w:type="dxa"/>
            <w:vAlign w:val="center"/>
          </w:tcPr>
          <w:p w14:paraId="2A378530" w14:textId="77777777" w:rsidR="002859C9" w:rsidRDefault="002859C9" w:rsidP="00810351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2EFD4C18" w14:textId="77777777" w:rsidR="002859C9" w:rsidRPr="00F82A9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2859C9" w14:paraId="16A812F2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7872133C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4B58D530" w14:textId="77777777" w:rsidR="002859C9" w:rsidRDefault="002859C9" w:rsidP="00810351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29F77DF6" w14:textId="3337B620" w:rsidR="002859C9" w:rsidRPr="00F82A99" w:rsidRDefault="002859C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2859C9" w14:paraId="487704A8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48EB99D1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78C0D8" w14:textId="77777777" w:rsidR="002859C9" w:rsidRDefault="002859C9" w:rsidP="002859C9">
            <w:pPr>
              <w:spacing w:line="240" w:lineRule="exact"/>
              <w:ind w:left="252" w:right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個人番号又は法人番号</w:t>
            </w:r>
          </w:p>
        </w:tc>
        <w:tc>
          <w:tcPr>
            <w:tcW w:w="7113" w:type="dxa"/>
            <w:vAlign w:val="center"/>
          </w:tcPr>
          <w:p w14:paraId="608AD0BE" w14:textId="77777777" w:rsidR="002859C9" w:rsidRPr="002859C9" w:rsidRDefault="002859C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2859C9" w14:paraId="4E25DB8A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18FA6FA2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5A996215" w14:textId="77777777" w:rsidR="002859C9" w:rsidRDefault="002859C9" w:rsidP="002859C9">
            <w:pPr>
              <w:spacing w:line="240" w:lineRule="exact"/>
              <w:ind w:left="312" w:right="33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113" w:type="dxa"/>
            <w:vAlign w:val="center"/>
          </w:tcPr>
          <w:p w14:paraId="49549D5D" w14:textId="77777777" w:rsidR="002859C9" w:rsidRPr="002859C9" w:rsidRDefault="002859C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6D568CFE" w14:textId="77777777" w:rsidTr="00E67479">
        <w:trPr>
          <w:trHeight w:hRule="exact" w:val="520"/>
        </w:trPr>
        <w:tc>
          <w:tcPr>
            <w:tcW w:w="435" w:type="dxa"/>
            <w:vMerge w:val="restart"/>
            <w:textDirection w:val="tbRlV"/>
            <w:vAlign w:val="center"/>
          </w:tcPr>
          <w:p w14:paraId="1D642669" w14:textId="77777777" w:rsidR="00E01469" w:rsidRDefault="00B02F93" w:rsidP="00B02F93">
            <w:pPr>
              <w:spacing w:line="280" w:lineRule="exact"/>
              <w:ind w:left="840" w:right="8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減免を申請する軽自動車等</w:t>
            </w:r>
          </w:p>
        </w:tc>
        <w:tc>
          <w:tcPr>
            <w:tcW w:w="852" w:type="dxa"/>
            <w:vMerge w:val="restart"/>
            <w:textDirection w:val="tbRlV"/>
            <w:vAlign w:val="center"/>
          </w:tcPr>
          <w:p w14:paraId="2622457D" w14:textId="77777777" w:rsidR="00E01469" w:rsidRDefault="00E01469" w:rsidP="002859C9">
            <w:pPr>
              <w:spacing w:line="280" w:lineRule="exact"/>
              <w:ind w:left="140" w:right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776" w:type="dxa"/>
            <w:vAlign w:val="center"/>
          </w:tcPr>
          <w:p w14:paraId="0BD0A0DC" w14:textId="77777777" w:rsidR="00E01469" w:rsidRDefault="00E01469" w:rsidP="002859C9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5DB7C03B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78F2EE30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2C6BEC41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14:paraId="43533661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A5A0CFD" w14:textId="77777777" w:rsidR="00E01469" w:rsidRDefault="00E01469" w:rsidP="00F81BD5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1BB13961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39B02706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1AA8B13C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 w:val="restart"/>
            <w:textDirection w:val="tbRlV"/>
            <w:vAlign w:val="center"/>
          </w:tcPr>
          <w:p w14:paraId="54A3FFC5" w14:textId="77777777" w:rsidR="00E01469" w:rsidRDefault="00E01469" w:rsidP="00CE17B8">
            <w:pPr>
              <w:spacing w:line="260" w:lineRule="exact"/>
              <w:ind w:left="100" w:right="120"/>
              <w:jc w:val="center"/>
              <w:rPr>
                <w:sz w:val="22"/>
              </w:rPr>
            </w:pPr>
            <w:r w:rsidRPr="00E67479">
              <w:rPr>
                <w:rFonts w:hint="eastAsia"/>
                <w:spacing w:val="4"/>
                <w:sz w:val="22"/>
              </w:rPr>
              <w:t>運転</w:t>
            </w:r>
            <w:r>
              <w:rPr>
                <w:rFonts w:hint="eastAsia"/>
                <w:sz w:val="22"/>
              </w:rPr>
              <w:t>者</w:t>
            </w:r>
            <w:r w:rsidRPr="00E67479">
              <w:rPr>
                <w:rFonts w:hint="eastAsia"/>
                <w:spacing w:val="4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Pr="00E67479">
              <w:rPr>
                <w:rFonts w:hint="eastAsia"/>
                <w:spacing w:val="4"/>
                <w:sz w:val="22"/>
              </w:rPr>
              <w:t>使用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76" w:type="dxa"/>
            <w:vAlign w:val="center"/>
          </w:tcPr>
          <w:p w14:paraId="32981284" w14:textId="77777777" w:rsidR="00E01469" w:rsidRDefault="00E01469" w:rsidP="002859C9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0F0B25A7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4F50B267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35D5E33A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14:paraId="697AFDF0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2E6CC02C" w14:textId="77777777" w:rsidR="00E01469" w:rsidRDefault="00E01469" w:rsidP="00F81BD5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1D15259D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31DF6F99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65D9065D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51D5FBAB" w14:textId="77777777" w:rsidR="00E01469" w:rsidRDefault="00E01469" w:rsidP="00491248">
            <w:pPr>
              <w:spacing w:line="280" w:lineRule="exact"/>
              <w:ind w:left="312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主たる定置場の位置</w:t>
            </w:r>
          </w:p>
        </w:tc>
        <w:tc>
          <w:tcPr>
            <w:tcW w:w="7113" w:type="dxa"/>
            <w:vAlign w:val="center"/>
          </w:tcPr>
          <w:p w14:paraId="1924BFD1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1F6ABF37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63C8FCAC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0924640" w14:textId="77777777" w:rsidR="00E01469" w:rsidRDefault="00D24BCE" w:rsidP="00D24BCE">
            <w:pPr>
              <w:spacing w:line="280" w:lineRule="exact"/>
              <w:ind w:left="552" w:right="5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7113" w:type="dxa"/>
            <w:vAlign w:val="center"/>
          </w:tcPr>
          <w:p w14:paraId="769DD113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3693D1FF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5D365774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08C5D902" w14:textId="77777777" w:rsidR="00E01469" w:rsidRDefault="0022790B" w:rsidP="0022790B">
            <w:pPr>
              <w:spacing w:line="280" w:lineRule="exact"/>
              <w:ind w:left="108" w:right="7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車両番号または標識番号</w:t>
            </w:r>
          </w:p>
        </w:tc>
        <w:tc>
          <w:tcPr>
            <w:tcW w:w="7113" w:type="dxa"/>
            <w:vAlign w:val="center"/>
          </w:tcPr>
          <w:p w14:paraId="2922C95E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75683B00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5FEBFBFA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7B2E8593" w14:textId="77777777" w:rsidR="00E01469" w:rsidRDefault="0022790B" w:rsidP="0022790B">
            <w:pPr>
              <w:spacing w:line="280" w:lineRule="exact"/>
              <w:ind w:left="108" w:right="7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総排気量または定格出力</w:t>
            </w:r>
          </w:p>
        </w:tc>
        <w:tc>
          <w:tcPr>
            <w:tcW w:w="7113" w:type="dxa"/>
            <w:vAlign w:val="center"/>
          </w:tcPr>
          <w:p w14:paraId="42C75DDA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7BEBF352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3AAC61CA" w14:textId="77777777" w:rsidR="00E01469" w:rsidRDefault="00E01469" w:rsidP="00010C5F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023066B7" w14:textId="77777777" w:rsidR="00E01469" w:rsidRDefault="0022790B" w:rsidP="0022790B">
            <w:pPr>
              <w:spacing w:line="280" w:lineRule="exact"/>
              <w:ind w:left="204" w:right="2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型式及び形状</w:t>
            </w:r>
          </w:p>
        </w:tc>
        <w:tc>
          <w:tcPr>
            <w:tcW w:w="7113" w:type="dxa"/>
            <w:vAlign w:val="center"/>
          </w:tcPr>
          <w:p w14:paraId="15E13647" w14:textId="77777777" w:rsidR="00E01469" w:rsidRPr="002859C9" w:rsidRDefault="00E01469" w:rsidP="00810351">
            <w:pPr>
              <w:spacing w:line="280" w:lineRule="exact"/>
              <w:ind w:right="465"/>
              <w:jc w:val="right"/>
              <w:rPr>
                <w:sz w:val="22"/>
              </w:rPr>
            </w:pPr>
          </w:p>
        </w:tc>
      </w:tr>
      <w:tr w:rsidR="00E01469" w14:paraId="65F9A4FA" w14:textId="77777777" w:rsidTr="00E67479">
        <w:trPr>
          <w:trHeight w:hRule="exact" w:val="520"/>
        </w:trPr>
        <w:tc>
          <w:tcPr>
            <w:tcW w:w="3063" w:type="dxa"/>
            <w:gridSpan w:val="3"/>
            <w:tcBorders>
              <w:bottom w:val="single" w:sz="12" w:space="0" w:color="auto"/>
            </w:tcBorders>
            <w:vAlign w:val="center"/>
          </w:tcPr>
          <w:p w14:paraId="25E2841B" w14:textId="77777777" w:rsidR="00E01469" w:rsidRPr="00E01469" w:rsidRDefault="00E01469" w:rsidP="00E01469">
            <w:pPr>
              <w:spacing w:line="280" w:lineRule="exact"/>
              <w:ind w:left="207" w:right="146"/>
              <w:jc w:val="left"/>
              <w:rPr>
                <w:spacing w:val="2"/>
                <w:sz w:val="22"/>
              </w:rPr>
            </w:pPr>
            <w:r w:rsidRPr="00E01469">
              <w:rPr>
                <w:rFonts w:hint="eastAsia"/>
                <w:spacing w:val="2"/>
                <w:sz w:val="22"/>
              </w:rPr>
              <w:t>減免を受けようとする税額</w:t>
            </w:r>
          </w:p>
        </w:tc>
        <w:tc>
          <w:tcPr>
            <w:tcW w:w="7113" w:type="dxa"/>
            <w:tcBorders>
              <w:bottom w:val="single" w:sz="12" w:space="0" w:color="auto"/>
            </w:tcBorders>
            <w:vAlign w:val="center"/>
          </w:tcPr>
          <w:p w14:paraId="7DF2C843" w14:textId="77777777" w:rsidR="00E01469" w:rsidRPr="0022790B" w:rsidRDefault="00E01469" w:rsidP="0022790B">
            <w:pPr>
              <w:spacing w:line="280" w:lineRule="exact"/>
              <w:ind w:right="27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2790B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2497F" w:rsidRPr="00B35BD6" w14:paraId="34A43C8B" w14:textId="77777777" w:rsidTr="00552BCF">
        <w:trPr>
          <w:trHeight w:val="754"/>
        </w:trPr>
        <w:tc>
          <w:tcPr>
            <w:tcW w:w="1017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3B07BA" w14:textId="77777777" w:rsidR="0032497F" w:rsidRPr="00B35BD6" w:rsidRDefault="00B35BD6" w:rsidP="00B35BD6">
            <w:pPr>
              <w:spacing w:line="280" w:lineRule="exact"/>
              <w:ind w:left="39" w:right="273"/>
              <w:jc w:val="left"/>
              <w:rPr>
                <w:rFonts w:ascii="ＭＳ Ｐゴシック" w:eastAsia="ＭＳ Ｐゴシック" w:hAnsi="ＭＳ Ｐゴシック"/>
                <w:spacing w:val="2"/>
                <w:sz w:val="22"/>
              </w:rPr>
            </w:pPr>
            <w:r w:rsidRPr="00B35BD6">
              <w:rPr>
                <w:rFonts w:ascii="ＭＳ Ｐゴシック" w:eastAsia="ＭＳ Ｐゴシック" w:hAnsi="ＭＳ Ｐゴシック" w:hint="eastAsia"/>
                <w:spacing w:val="2"/>
                <w:sz w:val="22"/>
              </w:rPr>
              <w:t>減免を必要とする事由（なお、別紙に記載する場合は添付してください。）</w:t>
            </w:r>
          </w:p>
        </w:tc>
      </w:tr>
      <w:tr w:rsidR="00B82AD9" w:rsidRPr="00B35BD6" w14:paraId="4DC559CC" w14:textId="77777777" w:rsidTr="00552BCF">
        <w:trPr>
          <w:trHeight w:hRule="exact" w:val="2786"/>
        </w:trPr>
        <w:tc>
          <w:tcPr>
            <w:tcW w:w="101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6F66" w14:textId="77777777" w:rsidR="00B82AD9" w:rsidRPr="00B35BD6" w:rsidRDefault="00B82AD9" w:rsidP="00B35BD6">
            <w:pPr>
              <w:spacing w:line="280" w:lineRule="exact"/>
              <w:ind w:left="39" w:right="273"/>
              <w:jc w:val="left"/>
              <w:rPr>
                <w:rFonts w:ascii="ＭＳ Ｐゴシック" w:eastAsia="ＭＳ Ｐゴシック" w:hAnsi="ＭＳ Ｐゴシック"/>
                <w:spacing w:val="2"/>
                <w:sz w:val="22"/>
              </w:rPr>
            </w:pPr>
          </w:p>
        </w:tc>
      </w:tr>
    </w:tbl>
    <w:p w14:paraId="2712B45D" w14:textId="77777777" w:rsidR="00650405" w:rsidRDefault="00650405" w:rsidP="00E67479">
      <w:pPr>
        <w:spacing w:line="40" w:lineRule="exact"/>
      </w:pPr>
    </w:p>
    <w:sectPr w:rsidR="00650405" w:rsidSect="00650405">
      <w:headerReference w:type="default" r:id="rId7"/>
      <w:type w:val="continuous"/>
      <w:pgSz w:w="11906" w:h="16838" w:code="9"/>
      <w:pgMar w:top="1420" w:right="866" w:bottom="940" w:left="866" w:header="300" w:footer="8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B0BA" w14:textId="77777777" w:rsidR="00081B58" w:rsidRDefault="00081B58" w:rsidP="006111CA">
      <w:pPr>
        <w:spacing w:line="240" w:lineRule="auto"/>
      </w:pPr>
      <w:r>
        <w:separator/>
      </w:r>
    </w:p>
  </w:endnote>
  <w:endnote w:type="continuationSeparator" w:id="0">
    <w:p w14:paraId="14F1C944" w14:textId="77777777" w:rsidR="00081B58" w:rsidRDefault="00081B5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3126" w14:textId="77777777" w:rsidR="00081B58" w:rsidRDefault="00081B58" w:rsidP="006111CA">
      <w:pPr>
        <w:spacing w:line="240" w:lineRule="auto"/>
      </w:pPr>
      <w:r>
        <w:separator/>
      </w:r>
    </w:p>
  </w:footnote>
  <w:footnote w:type="continuationSeparator" w:id="0">
    <w:p w14:paraId="7ADD0B50" w14:textId="77777777" w:rsidR="00081B58" w:rsidRDefault="00081B5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DC88" w14:textId="4D41D5C8" w:rsidR="00E4723B" w:rsidRDefault="00E4723B">
    <w:pPr>
      <w:pStyle w:val="a3"/>
      <w:rPr>
        <w:rFonts w:hint="eastAsia"/>
      </w:rPr>
    </w:pPr>
    <w:r>
      <w:rPr>
        <w:rFonts w:hint="eastAsia"/>
      </w:rPr>
      <w:t>様式第４号（第５条関係）</w:t>
    </w:r>
  </w:p>
  <w:p w14:paraId="79BE844E" w14:textId="77777777" w:rsidR="00E4723B" w:rsidRDefault="00E47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7FBF"/>
    <w:rsid w:val="00002137"/>
    <w:rsid w:val="00010C5F"/>
    <w:rsid w:val="00030C42"/>
    <w:rsid w:val="00081B58"/>
    <w:rsid w:val="001E547A"/>
    <w:rsid w:val="0020169C"/>
    <w:rsid w:val="002068FB"/>
    <w:rsid w:val="0022642C"/>
    <w:rsid w:val="0022790B"/>
    <w:rsid w:val="002859C9"/>
    <w:rsid w:val="00311BF3"/>
    <w:rsid w:val="0032497F"/>
    <w:rsid w:val="003536A1"/>
    <w:rsid w:val="003662FD"/>
    <w:rsid w:val="00377FA9"/>
    <w:rsid w:val="0041240D"/>
    <w:rsid w:val="00447CEF"/>
    <w:rsid w:val="00491248"/>
    <w:rsid w:val="004B75A2"/>
    <w:rsid w:val="00552BCF"/>
    <w:rsid w:val="006111CA"/>
    <w:rsid w:val="006133E2"/>
    <w:rsid w:val="00617FBF"/>
    <w:rsid w:val="00650405"/>
    <w:rsid w:val="0073600F"/>
    <w:rsid w:val="00810351"/>
    <w:rsid w:val="00915552"/>
    <w:rsid w:val="00932042"/>
    <w:rsid w:val="0095217E"/>
    <w:rsid w:val="00A319FE"/>
    <w:rsid w:val="00A574A2"/>
    <w:rsid w:val="00B02F93"/>
    <w:rsid w:val="00B35BD6"/>
    <w:rsid w:val="00B82AD9"/>
    <w:rsid w:val="00B92A39"/>
    <w:rsid w:val="00BB5765"/>
    <w:rsid w:val="00C019F0"/>
    <w:rsid w:val="00C15B7A"/>
    <w:rsid w:val="00C416B9"/>
    <w:rsid w:val="00CE17B8"/>
    <w:rsid w:val="00D24BCE"/>
    <w:rsid w:val="00D47FD0"/>
    <w:rsid w:val="00D938A7"/>
    <w:rsid w:val="00E01469"/>
    <w:rsid w:val="00E4723B"/>
    <w:rsid w:val="00E67479"/>
    <w:rsid w:val="00E761F7"/>
    <w:rsid w:val="00F81BD5"/>
    <w:rsid w:val="00F82327"/>
    <w:rsid w:val="00F82A99"/>
    <w:rsid w:val="00FA4C0B"/>
    <w:rsid w:val="00FE4E6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14262"/>
  <w14:defaultImageDpi w14:val="0"/>
  <w15:docId w15:val="{1FD80B91-DF3D-4397-8CBF-93659B9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504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A517-DC1D-43F4-92F2-B24920C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溝上農</dc:creator>
  <cp:keywords/>
  <dc:description/>
  <cp:lastModifiedBy>橋口　真美</cp:lastModifiedBy>
  <cp:revision>5</cp:revision>
  <cp:lastPrinted>2016-10-18T01:05:00Z</cp:lastPrinted>
  <dcterms:created xsi:type="dcterms:W3CDTF">2021-01-27T01:47:00Z</dcterms:created>
  <dcterms:modified xsi:type="dcterms:W3CDTF">2023-07-31T08:51:00Z</dcterms:modified>
</cp:coreProperties>
</file>