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C108" w14:textId="47A24A9B" w:rsidR="00BB5765" w:rsidRPr="00E67479" w:rsidRDefault="00426ACC" w:rsidP="00426ACC">
      <w:pPr>
        <w:spacing w:before="80"/>
        <w:ind w:firstLineChars="500" w:firstLine="1630"/>
        <w:rPr>
          <w:rFonts w:asciiTheme="minorEastAsia" w:eastAsiaTheme="minorEastAsia" w:hAnsiTheme="minorEastAsia"/>
          <w:spacing w:val="-2"/>
          <w:sz w:val="33"/>
          <w:szCs w:val="33"/>
        </w:rPr>
      </w:pPr>
      <w:r>
        <w:rPr>
          <w:rFonts w:asciiTheme="minorEastAsia" w:eastAsiaTheme="minorEastAsia" w:hAnsiTheme="minorEastAsia" w:hint="eastAsia"/>
          <w:spacing w:val="-2"/>
          <w:sz w:val="33"/>
          <w:szCs w:val="33"/>
        </w:rPr>
        <w:t xml:space="preserve">　　　</w:t>
      </w:r>
      <w:r w:rsidR="00915552" w:rsidRPr="00E67479">
        <w:rPr>
          <w:rFonts w:asciiTheme="minorEastAsia" w:eastAsiaTheme="minorEastAsia" w:hAnsiTheme="minorEastAsia" w:hint="eastAsia"/>
          <w:spacing w:val="-2"/>
          <w:sz w:val="33"/>
          <w:szCs w:val="33"/>
        </w:rPr>
        <w:t>災害による軽自動車税減</w:t>
      </w:r>
      <w:r w:rsidR="00E67479" w:rsidRPr="00E67479">
        <w:rPr>
          <w:rFonts w:asciiTheme="minorEastAsia" w:eastAsiaTheme="minorEastAsia" w:hAnsiTheme="minorEastAsia" w:hint="eastAsia"/>
          <w:spacing w:val="-2"/>
          <w:sz w:val="33"/>
          <w:szCs w:val="33"/>
        </w:rPr>
        <w:t>免</w:t>
      </w:r>
      <w:r w:rsidR="00915552" w:rsidRPr="00E67479">
        <w:rPr>
          <w:rFonts w:asciiTheme="minorEastAsia" w:eastAsiaTheme="minorEastAsia" w:hAnsiTheme="minorEastAsia" w:hint="eastAsia"/>
          <w:spacing w:val="-2"/>
          <w:sz w:val="33"/>
          <w:szCs w:val="33"/>
        </w:rPr>
        <w:t>申請書</w:t>
      </w:r>
    </w:p>
    <w:p w14:paraId="219E196A" w14:textId="77777777" w:rsidR="00650405" w:rsidRDefault="00650405" w:rsidP="00D47FD0"/>
    <w:p w14:paraId="4941B240" w14:textId="718638D4" w:rsidR="00650405" w:rsidRPr="00FA4C0B" w:rsidRDefault="00FA4C0B" w:rsidP="003A4B45">
      <w:pPr>
        <w:tabs>
          <w:tab w:val="left" w:pos="7655"/>
        </w:tabs>
        <w:spacing w:before="20"/>
        <w:ind w:left="468" w:right="70"/>
        <w:jc w:val="distribute"/>
        <w:rPr>
          <w:sz w:val="22"/>
        </w:rPr>
      </w:pPr>
      <w:r w:rsidRPr="00FA4C0B">
        <w:rPr>
          <w:rFonts w:hint="eastAsia"/>
          <w:sz w:val="22"/>
        </w:rPr>
        <w:t>（あて先）</w:t>
      </w:r>
      <w:r>
        <w:rPr>
          <w:rFonts w:hint="eastAsia"/>
          <w:sz w:val="22"/>
        </w:rPr>
        <w:t>合志市長</w:t>
      </w:r>
      <w:r>
        <w:rPr>
          <w:sz w:val="22"/>
        </w:rPr>
        <w:tab/>
      </w:r>
      <w:r w:rsidR="003A4B45" w:rsidRPr="003A4B45">
        <w:rPr>
          <w:rFonts w:hint="eastAsia"/>
          <w:b/>
          <w:bCs/>
          <w:color w:val="FF0000"/>
          <w:sz w:val="32"/>
          <w:szCs w:val="32"/>
        </w:rPr>
        <w:t>令和●</w:t>
      </w:r>
      <w:r>
        <w:rPr>
          <w:rFonts w:hint="eastAsia"/>
          <w:sz w:val="22"/>
        </w:rPr>
        <w:t>年</w:t>
      </w:r>
      <w:r w:rsidR="003A4B45" w:rsidRPr="003A4B45">
        <w:rPr>
          <w:rFonts w:hint="eastAsia"/>
          <w:b/>
          <w:bCs/>
          <w:color w:val="FF0000"/>
          <w:sz w:val="32"/>
          <w:szCs w:val="32"/>
        </w:rPr>
        <w:t>●</w:t>
      </w:r>
      <w:r>
        <w:rPr>
          <w:rFonts w:hint="eastAsia"/>
          <w:sz w:val="22"/>
        </w:rPr>
        <w:t>月</w:t>
      </w:r>
      <w:r w:rsidR="003A4B45" w:rsidRPr="003A4B45">
        <w:rPr>
          <w:rFonts w:hint="eastAsia"/>
          <w:b/>
          <w:bCs/>
          <w:color w:val="FF0000"/>
          <w:sz w:val="32"/>
          <w:szCs w:val="32"/>
        </w:rPr>
        <w:t>●</w:t>
      </w:r>
      <w:r>
        <w:rPr>
          <w:rFonts w:hint="eastAsia"/>
          <w:sz w:val="22"/>
        </w:rPr>
        <w:t>日</w:t>
      </w:r>
    </w:p>
    <w:p w14:paraId="78602AAC" w14:textId="77777777" w:rsidR="00650405" w:rsidRPr="003A4B45" w:rsidRDefault="00650405" w:rsidP="00D47FD0"/>
    <w:p w14:paraId="1C51F821" w14:textId="15DEF942" w:rsidR="00650405" w:rsidRPr="00F82A99" w:rsidRDefault="00F82A99" w:rsidP="00E67479">
      <w:pPr>
        <w:spacing w:before="270" w:line="260" w:lineRule="exact"/>
        <w:ind w:left="24" w:right="190" w:firstLine="228"/>
        <w:rPr>
          <w:sz w:val="22"/>
        </w:rPr>
      </w:pPr>
      <w:r>
        <w:rPr>
          <w:rFonts w:hint="eastAsia"/>
          <w:sz w:val="22"/>
        </w:rPr>
        <w:t>災害による被害者に対する市税の減免に関する条例第</w:t>
      </w:r>
      <w:r w:rsidR="00FF6776">
        <w:rPr>
          <w:rFonts w:hint="eastAsia"/>
          <w:sz w:val="22"/>
        </w:rPr>
        <w:t>７</w:t>
      </w:r>
      <w:r>
        <w:rPr>
          <w:rFonts w:hint="eastAsia"/>
          <w:sz w:val="22"/>
        </w:rPr>
        <w:t>条</w:t>
      </w:r>
      <w:r w:rsidR="00FF6776">
        <w:rPr>
          <w:rFonts w:hint="eastAsia"/>
          <w:sz w:val="22"/>
        </w:rPr>
        <w:t>の</w:t>
      </w:r>
      <w:r>
        <w:rPr>
          <w:rFonts w:hint="eastAsia"/>
          <w:sz w:val="22"/>
        </w:rPr>
        <w:t>規定に基づき、下記のとおり減免の申請をします。</w:t>
      </w:r>
    </w:p>
    <w:p w14:paraId="0FA8D658" w14:textId="77777777" w:rsidR="00650405" w:rsidRDefault="00650405" w:rsidP="00E67479">
      <w:pPr>
        <w:spacing w:line="310" w:lineRule="exact"/>
      </w:pPr>
    </w:p>
    <w:tbl>
      <w:tblPr>
        <w:tblStyle w:val="a7"/>
        <w:tblW w:w="10176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852"/>
        <w:gridCol w:w="1776"/>
        <w:gridCol w:w="7113"/>
      </w:tblGrid>
      <w:tr w:rsidR="00650405" w14:paraId="7C8AEA3D" w14:textId="77777777" w:rsidTr="00E67479">
        <w:trPr>
          <w:trHeight w:hRule="exact" w:val="540"/>
        </w:trPr>
        <w:tc>
          <w:tcPr>
            <w:tcW w:w="3063" w:type="dxa"/>
            <w:gridSpan w:val="3"/>
            <w:tcBorders>
              <w:top w:val="single" w:sz="12" w:space="0" w:color="auto"/>
            </w:tcBorders>
            <w:vAlign w:val="center"/>
          </w:tcPr>
          <w:p w14:paraId="5B33A4F7" w14:textId="77777777" w:rsidR="00650405" w:rsidRPr="00F82A99" w:rsidRDefault="00F82A99" w:rsidP="00F82A9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減免申請の種類</w:t>
            </w:r>
          </w:p>
        </w:tc>
        <w:tc>
          <w:tcPr>
            <w:tcW w:w="7113" w:type="dxa"/>
            <w:tcBorders>
              <w:top w:val="single" w:sz="12" w:space="0" w:color="auto"/>
            </w:tcBorders>
            <w:vAlign w:val="center"/>
          </w:tcPr>
          <w:p w14:paraId="674C7E01" w14:textId="77777777" w:rsidR="00650405" w:rsidRDefault="00F82A99" w:rsidP="00F82A99">
            <w:pPr>
              <w:spacing w:line="280" w:lineRule="exact"/>
              <w:jc w:val="center"/>
            </w:pPr>
            <w:r w:rsidRPr="00F82A99">
              <w:rPr>
                <w:rFonts w:hint="eastAsia"/>
                <w:sz w:val="22"/>
              </w:rPr>
              <w:t>災害による減免</w:t>
            </w:r>
          </w:p>
        </w:tc>
      </w:tr>
      <w:tr w:rsidR="002859C9" w14:paraId="465CFD66" w14:textId="77777777" w:rsidTr="00E67479">
        <w:trPr>
          <w:trHeight w:hRule="exact" w:val="520"/>
        </w:trPr>
        <w:tc>
          <w:tcPr>
            <w:tcW w:w="1287" w:type="dxa"/>
            <w:gridSpan w:val="2"/>
            <w:vMerge w:val="restart"/>
            <w:vAlign w:val="center"/>
          </w:tcPr>
          <w:p w14:paraId="78492C5B" w14:textId="77777777" w:rsidR="002859C9" w:rsidRDefault="002859C9" w:rsidP="00F82A9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776" w:type="dxa"/>
            <w:vAlign w:val="center"/>
          </w:tcPr>
          <w:p w14:paraId="2A378530" w14:textId="77777777" w:rsidR="002859C9" w:rsidRDefault="002859C9" w:rsidP="00810351">
            <w:pPr>
              <w:spacing w:line="280" w:lineRule="exact"/>
              <w:ind w:left="336" w:right="3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113" w:type="dxa"/>
            <w:vAlign w:val="center"/>
          </w:tcPr>
          <w:p w14:paraId="2EFD4C18" w14:textId="0B33D597" w:rsidR="002859C9" w:rsidRPr="003A4B45" w:rsidRDefault="003A4B45" w:rsidP="00F82A99">
            <w:pPr>
              <w:spacing w:line="280" w:lineRule="exact"/>
              <w:jc w:val="center"/>
              <w:rPr>
                <w:rFonts w:hint="eastAsia"/>
                <w:b/>
                <w:bCs/>
                <w:color w:val="FF0000"/>
                <w:sz w:val="32"/>
                <w:szCs w:val="32"/>
              </w:rPr>
            </w:pPr>
            <w:r w:rsidRPr="003A4B45">
              <w:rPr>
                <w:rFonts w:hint="eastAsia"/>
                <w:b/>
                <w:bCs/>
                <w:color w:val="FF0000"/>
                <w:sz w:val="32"/>
                <w:szCs w:val="32"/>
              </w:rPr>
              <w:t>合志市竹迫●●●●番地</w:t>
            </w:r>
          </w:p>
        </w:tc>
      </w:tr>
      <w:tr w:rsidR="002859C9" w14:paraId="16A812F2" w14:textId="77777777" w:rsidTr="00E67479">
        <w:trPr>
          <w:trHeight w:hRule="exact" w:val="520"/>
        </w:trPr>
        <w:tc>
          <w:tcPr>
            <w:tcW w:w="1287" w:type="dxa"/>
            <w:gridSpan w:val="2"/>
            <w:vMerge/>
            <w:vAlign w:val="center"/>
          </w:tcPr>
          <w:p w14:paraId="7872133C" w14:textId="77777777" w:rsidR="002859C9" w:rsidRDefault="002859C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14:paraId="4B58D530" w14:textId="77777777" w:rsidR="002859C9" w:rsidRDefault="002859C9" w:rsidP="00810351">
            <w:pPr>
              <w:spacing w:line="280" w:lineRule="exact"/>
              <w:ind w:left="216" w:right="20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7113" w:type="dxa"/>
            <w:vAlign w:val="center"/>
          </w:tcPr>
          <w:p w14:paraId="29F77DF6" w14:textId="64EC9683" w:rsidR="002859C9" w:rsidRPr="003A4B45" w:rsidRDefault="003A4B45" w:rsidP="003A4B45">
            <w:pPr>
              <w:spacing w:line="280" w:lineRule="exact"/>
              <w:ind w:right="465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A4B45">
              <w:rPr>
                <w:rFonts w:hint="eastAsia"/>
                <w:b/>
                <w:bCs/>
                <w:color w:val="FF0000"/>
                <w:sz w:val="32"/>
                <w:szCs w:val="32"/>
              </w:rPr>
              <w:t>合志　太郎</w:t>
            </w:r>
          </w:p>
        </w:tc>
      </w:tr>
      <w:tr w:rsidR="002859C9" w14:paraId="487704A8" w14:textId="77777777" w:rsidTr="00E67479">
        <w:trPr>
          <w:trHeight w:hRule="exact" w:val="520"/>
        </w:trPr>
        <w:tc>
          <w:tcPr>
            <w:tcW w:w="1287" w:type="dxa"/>
            <w:gridSpan w:val="2"/>
            <w:vMerge/>
            <w:vAlign w:val="center"/>
          </w:tcPr>
          <w:p w14:paraId="48EB99D1" w14:textId="77777777" w:rsidR="002859C9" w:rsidRDefault="002859C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178C0D8" w14:textId="77777777" w:rsidR="002859C9" w:rsidRDefault="002859C9" w:rsidP="002859C9">
            <w:pPr>
              <w:spacing w:line="240" w:lineRule="exact"/>
              <w:ind w:left="252" w:right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個人番号又は法人番号</w:t>
            </w:r>
          </w:p>
        </w:tc>
        <w:tc>
          <w:tcPr>
            <w:tcW w:w="7113" w:type="dxa"/>
            <w:vAlign w:val="center"/>
          </w:tcPr>
          <w:p w14:paraId="608AD0BE" w14:textId="243F35CD" w:rsidR="002859C9" w:rsidRPr="003A4B45" w:rsidRDefault="003A4B45" w:rsidP="003A4B45">
            <w:pPr>
              <w:spacing w:line="280" w:lineRule="exact"/>
              <w:ind w:right="465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A4B45">
              <w:rPr>
                <w:rFonts w:hint="eastAsia"/>
                <w:b/>
                <w:bCs/>
                <w:color w:val="FF0000"/>
                <w:sz w:val="32"/>
                <w:szCs w:val="32"/>
              </w:rPr>
              <w:t>●●●●●●●●●●●●</w:t>
            </w:r>
          </w:p>
        </w:tc>
      </w:tr>
      <w:tr w:rsidR="002859C9" w14:paraId="4E25DB8A" w14:textId="77777777" w:rsidTr="00E67479">
        <w:trPr>
          <w:trHeight w:hRule="exact" w:val="520"/>
        </w:trPr>
        <w:tc>
          <w:tcPr>
            <w:tcW w:w="1287" w:type="dxa"/>
            <w:gridSpan w:val="2"/>
            <w:vMerge/>
            <w:vAlign w:val="center"/>
          </w:tcPr>
          <w:p w14:paraId="18FA6FA2" w14:textId="77777777" w:rsidR="002859C9" w:rsidRDefault="002859C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14:paraId="5A996215" w14:textId="77777777" w:rsidR="002859C9" w:rsidRDefault="002859C9" w:rsidP="002859C9">
            <w:pPr>
              <w:spacing w:line="240" w:lineRule="exact"/>
              <w:ind w:left="312" w:right="33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113" w:type="dxa"/>
            <w:vAlign w:val="center"/>
          </w:tcPr>
          <w:p w14:paraId="49549D5D" w14:textId="30A259B3" w:rsidR="002859C9" w:rsidRPr="003A4B45" w:rsidRDefault="003A4B45" w:rsidP="003A4B45">
            <w:pPr>
              <w:spacing w:line="280" w:lineRule="exact"/>
              <w:ind w:right="465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A4B45">
              <w:rPr>
                <w:rFonts w:hint="eastAsia"/>
                <w:b/>
                <w:bCs/>
                <w:color w:val="FF0000"/>
                <w:sz w:val="32"/>
                <w:szCs w:val="32"/>
              </w:rPr>
              <w:t>096-123-4567</w:t>
            </w:r>
          </w:p>
        </w:tc>
      </w:tr>
      <w:tr w:rsidR="00E01469" w14:paraId="6D568CFE" w14:textId="77777777" w:rsidTr="00E67479">
        <w:trPr>
          <w:trHeight w:hRule="exact" w:val="520"/>
        </w:trPr>
        <w:tc>
          <w:tcPr>
            <w:tcW w:w="435" w:type="dxa"/>
            <w:vMerge w:val="restart"/>
            <w:textDirection w:val="tbRlV"/>
            <w:vAlign w:val="center"/>
          </w:tcPr>
          <w:p w14:paraId="1D642669" w14:textId="77777777" w:rsidR="00E01469" w:rsidRDefault="00B02F93" w:rsidP="00B02F93">
            <w:pPr>
              <w:spacing w:line="280" w:lineRule="exact"/>
              <w:ind w:left="840" w:right="8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減免を申請する軽自動車等</w:t>
            </w:r>
          </w:p>
        </w:tc>
        <w:tc>
          <w:tcPr>
            <w:tcW w:w="852" w:type="dxa"/>
            <w:vMerge w:val="restart"/>
            <w:textDirection w:val="tbRlV"/>
            <w:vAlign w:val="center"/>
          </w:tcPr>
          <w:p w14:paraId="2622457D" w14:textId="77777777" w:rsidR="00E01469" w:rsidRDefault="00E01469" w:rsidP="002859C9">
            <w:pPr>
              <w:spacing w:line="280" w:lineRule="exact"/>
              <w:ind w:left="140" w:right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1776" w:type="dxa"/>
            <w:vAlign w:val="center"/>
          </w:tcPr>
          <w:p w14:paraId="0BD0A0DC" w14:textId="77777777" w:rsidR="00E01469" w:rsidRDefault="00E01469" w:rsidP="002859C9">
            <w:pPr>
              <w:spacing w:line="280" w:lineRule="exact"/>
              <w:ind w:left="336" w:right="3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113" w:type="dxa"/>
            <w:vAlign w:val="center"/>
          </w:tcPr>
          <w:p w14:paraId="5DB7C03B" w14:textId="679524C0" w:rsidR="00E01469" w:rsidRPr="003A4B45" w:rsidRDefault="003A4B45" w:rsidP="003A4B45">
            <w:pPr>
              <w:spacing w:line="280" w:lineRule="exact"/>
              <w:ind w:right="465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A4B45">
              <w:rPr>
                <w:rFonts w:hint="eastAsia"/>
                <w:b/>
                <w:bCs/>
                <w:color w:val="FF0000"/>
                <w:sz w:val="32"/>
                <w:szCs w:val="32"/>
              </w:rPr>
              <w:t>合志市竹迫●●●●番地</w:t>
            </w:r>
          </w:p>
        </w:tc>
      </w:tr>
      <w:tr w:rsidR="00E01469" w14:paraId="78F2EE30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2C6BEC41" w14:textId="77777777" w:rsidR="00E01469" w:rsidRDefault="00E0146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14:paraId="43533661" w14:textId="77777777" w:rsidR="00E01469" w:rsidRDefault="00E01469" w:rsidP="00F82A99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14:paraId="6A5A0CFD" w14:textId="77777777" w:rsidR="00E01469" w:rsidRDefault="00E01469" w:rsidP="00F81BD5">
            <w:pPr>
              <w:spacing w:line="280" w:lineRule="exact"/>
              <w:ind w:left="216" w:right="20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7113" w:type="dxa"/>
            <w:vAlign w:val="center"/>
          </w:tcPr>
          <w:p w14:paraId="1BB13961" w14:textId="0AA2BFC9" w:rsidR="00E01469" w:rsidRPr="003A4B45" w:rsidRDefault="003A4B45" w:rsidP="003A4B45">
            <w:pPr>
              <w:spacing w:line="280" w:lineRule="exact"/>
              <w:ind w:right="465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A4B45">
              <w:rPr>
                <w:rFonts w:hint="eastAsia"/>
                <w:b/>
                <w:bCs/>
                <w:color w:val="FF0000"/>
                <w:sz w:val="32"/>
                <w:szCs w:val="32"/>
              </w:rPr>
              <w:t>合志　太郎</w:t>
            </w:r>
          </w:p>
        </w:tc>
      </w:tr>
      <w:tr w:rsidR="003A4B45" w14:paraId="39B02706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1AA8B13C" w14:textId="77777777" w:rsidR="003A4B45" w:rsidRDefault="003A4B45" w:rsidP="003A4B4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52" w:type="dxa"/>
            <w:vMerge w:val="restart"/>
            <w:textDirection w:val="tbRlV"/>
            <w:vAlign w:val="center"/>
          </w:tcPr>
          <w:p w14:paraId="54A3FFC5" w14:textId="77777777" w:rsidR="003A4B45" w:rsidRDefault="003A4B45" w:rsidP="003A4B45">
            <w:pPr>
              <w:spacing w:line="260" w:lineRule="exact"/>
              <w:ind w:left="100" w:right="120"/>
              <w:jc w:val="center"/>
              <w:rPr>
                <w:sz w:val="22"/>
              </w:rPr>
            </w:pPr>
            <w:r w:rsidRPr="00E67479">
              <w:rPr>
                <w:rFonts w:hint="eastAsia"/>
                <w:spacing w:val="4"/>
                <w:sz w:val="22"/>
              </w:rPr>
              <w:t>運転</w:t>
            </w:r>
            <w:r>
              <w:rPr>
                <w:rFonts w:hint="eastAsia"/>
                <w:sz w:val="22"/>
              </w:rPr>
              <w:t>者</w:t>
            </w:r>
            <w:r w:rsidRPr="00E67479">
              <w:rPr>
                <w:rFonts w:hint="eastAsia"/>
                <w:spacing w:val="4"/>
                <w:sz w:val="22"/>
              </w:rPr>
              <w:t>また</w:t>
            </w:r>
            <w:r>
              <w:rPr>
                <w:rFonts w:hint="eastAsia"/>
                <w:sz w:val="22"/>
              </w:rPr>
              <w:t>は</w:t>
            </w:r>
            <w:r w:rsidRPr="00E67479">
              <w:rPr>
                <w:rFonts w:hint="eastAsia"/>
                <w:spacing w:val="4"/>
                <w:sz w:val="22"/>
              </w:rPr>
              <w:t>使用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76" w:type="dxa"/>
            <w:vAlign w:val="center"/>
          </w:tcPr>
          <w:p w14:paraId="32981284" w14:textId="77777777" w:rsidR="003A4B45" w:rsidRDefault="003A4B45" w:rsidP="003A4B45">
            <w:pPr>
              <w:spacing w:line="280" w:lineRule="exact"/>
              <w:ind w:left="336" w:right="32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113" w:type="dxa"/>
            <w:vAlign w:val="center"/>
          </w:tcPr>
          <w:p w14:paraId="0F0B25A7" w14:textId="7546D9F8" w:rsidR="003A4B45" w:rsidRPr="003A4B45" w:rsidRDefault="003A4B45" w:rsidP="003A4B45">
            <w:pPr>
              <w:spacing w:line="280" w:lineRule="exact"/>
              <w:ind w:right="465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A4B45">
              <w:rPr>
                <w:rFonts w:hint="eastAsia"/>
                <w:b/>
                <w:bCs/>
                <w:color w:val="FF0000"/>
                <w:sz w:val="32"/>
                <w:szCs w:val="32"/>
              </w:rPr>
              <w:t>合志市竹迫●●●●番地</w:t>
            </w:r>
          </w:p>
        </w:tc>
      </w:tr>
      <w:tr w:rsidR="003A4B45" w14:paraId="4F50B267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35D5E33A" w14:textId="77777777" w:rsidR="003A4B45" w:rsidRDefault="003A4B45" w:rsidP="003A4B4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52" w:type="dxa"/>
            <w:vMerge/>
            <w:vAlign w:val="center"/>
          </w:tcPr>
          <w:p w14:paraId="697AFDF0" w14:textId="77777777" w:rsidR="003A4B45" w:rsidRDefault="003A4B45" w:rsidP="003A4B4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76" w:type="dxa"/>
            <w:vAlign w:val="center"/>
          </w:tcPr>
          <w:p w14:paraId="2E6CC02C" w14:textId="77777777" w:rsidR="003A4B45" w:rsidRDefault="003A4B45" w:rsidP="003A4B45">
            <w:pPr>
              <w:spacing w:line="280" w:lineRule="exact"/>
              <w:ind w:left="216" w:right="20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7113" w:type="dxa"/>
            <w:vAlign w:val="center"/>
          </w:tcPr>
          <w:p w14:paraId="1D15259D" w14:textId="2FA36282" w:rsidR="003A4B45" w:rsidRPr="003A4B45" w:rsidRDefault="003A4B45" w:rsidP="003A4B45">
            <w:pPr>
              <w:spacing w:line="280" w:lineRule="exact"/>
              <w:ind w:right="465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A4B45">
              <w:rPr>
                <w:rFonts w:hint="eastAsia"/>
                <w:b/>
                <w:bCs/>
                <w:color w:val="FF0000"/>
                <w:sz w:val="32"/>
                <w:szCs w:val="32"/>
              </w:rPr>
              <w:t>合志　太郎</w:t>
            </w:r>
          </w:p>
        </w:tc>
      </w:tr>
      <w:tr w:rsidR="003A4B45" w14:paraId="31DF6F99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65D9065D" w14:textId="77777777" w:rsidR="003A4B45" w:rsidRDefault="003A4B45" w:rsidP="003A4B4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51D5FBAB" w14:textId="77777777" w:rsidR="003A4B45" w:rsidRDefault="003A4B45" w:rsidP="003A4B45">
            <w:pPr>
              <w:spacing w:line="280" w:lineRule="exact"/>
              <w:ind w:left="312" w:right="20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主たる定置場の位置</w:t>
            </w:r>
          </w:p>
        </w:tc>
        <w:tc>
          <w:tcPr>
            <w:tcW w:w="7113" w:type="dxa"/>
            <w:vAlign w:val="center"/>
          </w:tcPr>
          <w:p w14:paraId="1924BFD1" w14:textId="371B271A" w:rsidR="003A4B45" w:rsidRPr="003A4B45" w:rsidRDefault="003A4B45" w:rsidP="003A4B45">
            <w:pPr>
              <w:spacing w:line="280" w:lineRule="exact"/>
              <w:ind w:right="465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A4B45">
              <w:rPr>
                <w:rFonts w:hint="eastAsia"/>
                <w:b/>
                <w:bCs/>
                <w:color w:val="FF0000"/>
                <w:sz w:val="32"/>
                <w:szCs w:val="32"/>
              </w:rPr>
              <w:t>合志市竹迫●●●●番地</w:t>
            </w:r>
          </w:p>
        </w:tc>
      </w:tr>
      <w:tr w:rsidR="003A4B45" w14:paraId="1F6ABF37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63C8FCAC" w14:textId="77777777" w:rsidR="003A4B45" w:rsidRDefault="003A4B45" w:rsidP="003A4B4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30924640" w14:textId="77777777" w:rsidR="003A4B45" w:rsidRDefault="003A4B45" w:rsidP="003A4B45">
            <w:pPr>
              <w:spacing w:line="280" w:lineRule="exact"/>
              <w:ind w:left="552" w:right="5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車種</w:t>
            </w:r>
          </w:p>
        </w:tc>
        <w:tc>
          <w:tcPr>
            <w:tcW w:w="7113" w:type="dxa"/>
            <w:vAlign w:val="center"/>
          </w:tcPr>
          <w:p w14:paraId="769DD113" w14:textId="3307882C" w:rsidR="003A4B45" w:rsidRPr="003A4B45" w:rsidRDefault="003A4B45" w:rsidP="003A4B45">
            <w:pPr>
              <w:spacing w:line="280" w:lineRule="exact"/>
              <w:ind w:right="465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A4B45">
              <w:rPr>
                <w:rFonts w:hint="eastAsia"/>
                <w:b/>
                <w:bCs/>
                <w:color w:val="FF0000"/>
                <w:sz w:val="32"/>
                <w:szCs w:val="32"/>
              </w:rPr>
              <w:t>軽四輪乗用（自家用）</w:t>
            </w:r>
          </w:p>
        </w:tc>
      </w:tr>
      <w:tr w:rsidR="003A4B45" w14:paraId="3693D1FF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5D365774" w14:textId="77777777" w:rsidR="003A4B45" w:rsidRDefault="003A4B45" w:rsidP="003A4B4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08C5D902" w14:textId="77777777" w:rsidR="003A4B45" w:rsidRDefault="003A4B45" w:rsidP="003A4B45">
            <w:pPr>
              <w:spacing w:line="280" w:lineRule="exact"/>
              <w:ind w:left="108" w:right="7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車両番号または標識番号</w:t>
            </w:r>
          </w:p>
        </w:tc>
        <w:tc>
          <w:tcPr>
            <w:tcW w:w="7113" w:type="dxa"/>
            <w:vAlign w:val="center"/>
          </w:tcPr>
          <w:p w14:paraId="2922C95E" w14:textId="52484ADC" w:rsidR="003A4B45" w:rsidRPr="003A4B45" w:rsidRDefault="003A4B45" w:rsidP="003A4B45">
            <w:pPr>
              <w:spacing w:line="280" w:lineRule="exact"/>
              <w:ind w:right="465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A4B45">
              <w:rPr>
                <w:rFonts w:hint="eastAsia"/>
                <w:b/>
                <w:bCs/>
                <w:color w:val="FF0000"/>
                <w:sz w:val="32"/>
                <w:szCs w:val="32"/>
              </w:rPr>
              <w:t>熊本●●●　あ　●●●●</w:t>
            </w:r>
          </w:p>
        </w:tc>
      </w:tr>
      <w:tr w:rsidR="003A4B45" w14:paraId="75683B00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5FEBFBFA" w14:textId="77777777" w:rsidR="003A4B45" w:rsidRDefault="003A4B45" w:rsidP="003A4B4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7B2E8593" w14:textId="77777777" w:rsidR="003A4B45" w:rsidRDefault="003A4B45" w:rsidP="003A4B45">
            <w:pPr>
              <w:spacing w:line="280" w:lineRule="exact"/>
              <w:ind w:left="108" w:right="7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総排気量または定格出力</w:t>
            </w:r>
          </w:p>
        </w:tc>
        <w:tc>
          <w:tcPr>
            <w:tcW w:w="7113" w:type="dxa"/>
            <w:vAlign w:val="center"/>
          </w:tcPr>
          <w:p w14:paraId="42C75DDA" w14:textId="2F5BEE50" w:rsidR="003A4B45" w:rsidRPr="003A4B45" w:rsidRDefault="003A4B45" w:rsidP="003A4B45">
            <w:pPr>
              <w:spacing w:line="280" w:lineRule="exact"/>
              <w:ind w:right="465"/>
              <w:jc w:val="center"/>
              <w:rPr>
                <w:rFonts w:hint="eastAsia"/>
                <w:b/>
                <w:bCs/>
                <w:color w:val="FF0000"/>
                <w:sz w:val="32"/>
                <w:szCs w:val="32"/>
              </w:rPr>
            </w:pPr>
            <w:r w:rsidRPr="003A4B45">
              <w:rPr>
                <w:rFonts w:hint="eastAsia"/>
                <w:b/>
                <w:bCs/>
                <w:color w:val="FF0000"/>
                <w:sz w:val="32"/>
                <w:szCs w:val="32"/>
              </w:rPr>
              <w:t>６５０.０ＣＣ</w:t>
            </w:r>
          </w:p>
        </w:tc>
      </w:tr>
      <w:tr w:rsidR="003A4B45" w14:paraId="7BEBF352" w14:textId="77777777" w:rsidTr="00E67479">
        <w:trPr>
          <w:trHeight w:hRule="exact" w:val="520"/>
        </w:trPr>
        <w:tc>
          <w:tcPr>
            <w:tcW w:w="435" w:type="dxa"/>
            <w:vMerge/>
            <w:vAlign w:val="center"/>
          </w:tcPr>
          <w:p w14:paraId="3AAC61CA" w14:textId="77777777" w:rsidR="003A4B45" w:rsidRDefault="003A4B45" w:rsidP="003A4B45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023066B7" w14:textId="77777777" w:rsidR="003A4B45" w:rsidRDefault="003A4B45" w:rsidP="003A4B45">
            <w:pPr>
              <w:spacing w:line="280" w:lineRule="exact"/>
              <w:ind w:left="204" w:right="20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型式及び形状</w:t>
            </w:r>
          </w:p>
        </w:tc>
        <w:tc>
          <w:tcPr>
            <w:tcW w:w="7113" w:type="dxa"/>
            <w:vAlign w:val="center"/>
          </w:tcPr>
          <w:p w14:paraId="15E13647" w14:textId="1BA12D80" w:rsidR="003A4B45" w:rsidRPr="003A4B45" w:rsidRDefault="003A4B45" w:rsidP="003A4B45">
            <w:pPr>
              <w:spacing w:line="280" w:lineRule="exact"/>
              <w:ind w:right="465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3A4B45">
              <w:rPr>
                <w:rFonts w:hint="eastAsia"/>
                <w:b/>
                <w:bCs/>
                <w:color w:val="FF0000"/>
                <w:sz w:val="32"/>
                <w:szCs w:val="32"/>
              </w:rPr>
              <w:t>ＡＡ－Ｌ６００Ｓ、箱型</w:t>
            </w:r>
          </w:p>
        </w:tc>
      </w:tr>
      <w:tr w:rsidR="003A4B45" w14:paraId="65F9A4FA" w14:textId="77777777" w:rsidTr="00E67479">
        <w:trPr>
          <w:trHeight w:hRule="exact" w:val="520"/>
        </w:trPr>
        <w:tc>
          <w:tcPr>
            <w:tcW w:w="3063" w:type="dxa"/>
            <w:gridSpan w:val="3"/>
            <w:tcBorders>
              <w:bottom w:val="single" w:sz="12" w:space="0" w:color="auto"/>
            </w:tcBorders>
            <w:vAlign w:val="center"/>
          </w:tcPr>
          <w:p w14:paraId="25E2841B" w14:textId="77777777" w:rsidR="003A4B45" w:rsidRPr="00E01469" w:rsidRDefault="003A4B45" w:rsidP="003A4B45">
            <w:pPr>
              <w:spacing w:line="280" w:lineRule="exact"/>
              <w:ind w:left="207" w:right="146"/>
              <w:jc w:val="left"/>
              <w:rPr>
                <w:spacing w:val="2"/>
                <w:sz w:val="22"/>
              </w:rPr>
            </w:pPr>
            <w:r w:rsidRPr="00E01469">
              <w:rPr>
                <w:rFonts w:hint="eastAsia"/>
                <w:spacing w:val="2"/>
                <w:sz w:val="22"/>
              </w:rPr>
              <w:t>減免を受けようとする税額</w:t>
            </w:r>
          </w:p>
        </w:tc>
        <w:tc>
          <w:tcPr>
            <w:tcW w:w="7113" w:type="dxa"/>
            <w:tcBorders>
              <w:bottom w:val="single" w:sz="12" w:space="0" w:color="auto"/>
            </w:tcBorders>
            <w:vAlign w:val="center"/>
          </w:tcPr>
          <w:p w14:paraId="7DF2C843" w14:textId="463ECE41" w:rsidR="003A4B45" w:rsidRPr="0022790B" w:rsidRDefault="003A4B45" w:rsidP="003A4B45">
            <w:pPr>
              <w:spacing w:line="280" w:lineRule="exact"/>
              <w:ind w:right="273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A4B4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28"/>
              </w:rPr>
              <w:t>１０，８００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28"/>
              </w:rPr>
              <w:t xml:space="preserve">　　　　　　</w:t>
            </w:r>
            <w:r w:rsidRPr="0022790B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3A4B45" w:rsidRPr="00B35BD6" w14:paraId="34A43C8B" w14:textId="77777777" w:rsidTr="00552BCF">
        <w:trPr>
          <w:trHeight w:val="754"/>
        </w:trPr>
        <w:tc>
          <w:tcPr>
            <w:tcW w:w="10176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53B07BA" w14:textId="77777777" w:rsidR="003A4B45" w:rsidRPr="00B35BD6" w:rsidRDefault="003A4B45" w:rsidP="003A4B45">
            <w:pPr>
              <w:spacing w:line="280" w:lineRule="exact"/>
              <w:ind w:left="39" w:right="273"/>
              <w:jc w:val="left"/>
              <w:rPr>
                <w:rFonts w:ascii="ＭＳ Ｐゴシック" w:eastAsia="ＭＳ Ｐゴシック" w:hAnsi="ＭＳ Ｐゴシック"/>
                <w:spacing w:val="2"/>
                <w:sz w:val="22"/>
              </w:rPr>
            </w:pPr>
            <w:r w:rsidRPr="00B35BD6">
              <w:rPr>
                <w:rFonts w:ascii="ＭＳ Ｐゴシック" w:eastAsia="ＭＳ Ｐゴシック" w:hAnsi="ＭＳ Ｐゴシック" w:hint="eastAsia"/>
                <w:spacing w:val="2"/>
                <w:sz w:val="22"/>
              </w:rPr>
              <w:t>減免を必要とする事由（なお、別紙に記載する場合は添付してください。）</w:t>
            </w:r>
          </w:p>
        </w:tc>
      </w:tr>
      <w:tr w:rsidR="003A4B45" w:rsidRPr="00B35BD6" w14:paraId="4DC559CC" w14:textId="77777777" w:rsidTr="00552BCF">
        <w:trPr>
          <w:trHeight w:hRule="exact" w:val="2786"/>
        </w:trPr>
        <w:tc>
          <w:tcPr>
            <w:tcW w:w="101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6F66" w14:textId="550D99B0" w:rsidR="003A4B45" w:rsidRPr="003A4B45" w:rsidRDefault="003A4B45" w:rsidP="003A4B45">
            <w:pPr>
              <w:spacing w:line="280" w:lineRule="exact"/>
              <w:ind w:right="273" w:firstLineChars="100" w:firstLine="285"/>
              <w:jc w:val="left"/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pacing w:val="2"/>
                <w:sz w:val="32"/>
                <w:szCs w:val="32"/>
              </w:rPr>
            </w:pPr>
            <w:r w:rsidRPr="003A4B45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pacing w:val="2"/>
                <w:sz w:val="28"/>
                <w:szCs w:val="28"/>
              </w:rPr>
              <w:t>令和●年●月●日の火災により車両が修理できない程度に破損したため</w:t>
            </w:r>
          </w:p>
        </w:tc>
      </w:tr>
    </w:tbl>
    <w:p w14:paraId="2712B45D" w14:textId="77777777" w:rsidR="00650405" w:rsidRDefault="00650405" w:rsidP="00E67479">
      <w:pPr>
        <w:spacing w:line="40" w:lineRule="exact"/>
      </w:pPr>
    </w:p>
    <w:sectPr w:rsidR="00650405" w:rsidSect="00AA04F3">
      <w:headerReference w:type="default" r:id="rId7"/>
      <w:type w:val="continuous"/>
      <w:pgSz w:w="11906" w:h="16838" w:code="9"/>
      <w:pgMar w:top="1418" w:right="866" w:bottom="940" w:left="866" w:header="300" w:footer="84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B0BA" w14:textId="77777777" w:rsidR="00081B58" w:rsidRDefault="00081B58" w:rsidP="006111CA">
      <w:pPr>
        <w:spacing w:line="240" w:lineRule="auto"/>
      </w:pPr>
      <w:r>
        <w:separator/>
      </w:r>
    </w:p>
  </w:endnote>
  <w:endnote w:type="continuationSeparator" w:id="0">
    <w:p w14:paraId="14F1C944" w14:textId="77777777" w:rsidR="00081B58" w:rsidRDefault="00081B5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3126" w14:textId="77777777" w:rsidR="00081B58" w:rsidRDefault="00081B58" w:rsidP="006111CA">
      <w:pPr>
        <w:spacing w:line="240" w:lineRule="auto"/>
      </w:pPr>
      <w:r>
        <w:separator/>
      </w:r>
    </w:p>
  </w:footnote>
  <w:footnote w:type="continuationSeparator" w:id="0">
    <w:p w14:paraId="7ADD0B50" w14:textId="77777777" w:rsidR="00081B58" w:rsidRDefault="00081B58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DC88" w14:textId="5629D243" w:rsidR="00E4723B" w:rsidRDefault="00E4723B">
    <w:pPr>
      <w:pStyle w:val="a3"/>
    </w:pPr>
    <w:r>
      <w:rPr>
        <w:rFonts w:hint="eastAsia"/>
      </w:rPr>
      <w:t>様式第４号（第５条関係）</w:t>
    </w:r>
  </w:p>
  <w:p w14:paraId="79BE844E" w14:textId="263D3CF7" w:rsidR="00E4723B" w:rsidRPr="0098335F" w:rsidRDefault="00426ACC" w:rsidP="00426ACC">
    <w:pPr>
      <w:pStyle w:val="a3"/>
      <w:jc w:val="center"/>
      <w:rPr>
        <w:sz w:val="48"/>
        <w:szCs w:val="52"/>
      </w:rPr>
    </w:pPr>
    <w:r w:rsidRPr="0098335F">
      <w:rPr>
        <w:rFonts w:hint="eastAsia"/>
        <w:sz w:val="48"/>
        <w:szCs w:val="52"/>
      </w:rPr>
      <w:t>【記入例】</w:t>
    </w:r>
  </w:p>
  <w:p w14:paraId="74EA7CD5" w14:textId="77777777" w:rsidR="00E37115" w:rsidRPr="00426ACC" w:rsidRDefault="00E37115" w:rsidP="00426ACC">
    <w:pPr>
      <w:pStyle w:val="a3"/>
      <w:jc w:val="center"/>
      <w:rPr>
        <w:rFonts w:hint="eastAsia"/>
        <w:sz w:val="52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17FBF"/>
    <w:rsid w:val="00002137"/>
    <w:rsid w:val="00010C5F"/>
    <w:rsid w:val="00030C42"/>
    <w:rsid w:val="00081B58"/>
    <w:rsid w:val="001E547A"/>
    <w:rsid w:val="0020169C"/>
    <w:rsid w:val="002068FB"/>
    <w:rsid w:val="0022642C"/>
    <w:rsid w:val="0022790B"/>
    <w:rsid w:val="002859C9"/>
    <w:rsid w:val="00311BF3"/>
    <w:rsid w:val="0032497F"/>
    <w:rsid w:val="003536A1"/>
    <w:rsid w:val="003662FD"/>
    <w:rsid w:val="00377FA9"/>
    <w:rsid w:val="003A4B45"/>
    <w:rsid w:val="0041240D"/>
    <w:rsid w:val="00426ACC"/>
    <w:rsid w:val="00447CEF"/>
    <w:rsid w:val="00491248"/>
    <w:rsid w:val="004B75A2"/>
    <w:rsid w:val="00552BCF"/>
    <w:rsid w:val="006111CA"/>
    <w:rsid w:val="006133E2"/>
    <w:rsid w:val="00617FBF"/>
    <w:rsid w:val="00650405"/>
    <w:rsid w:val="0073600F"/>
    <w:rsid w:val="00810351"/>
    <w:rsid w:val="00915552"/>
    <w:rsid w:val="00932042"/>
    <w:rsid w:val="0095217E"/>
    <w:rsid w:val="0098335F"/>
    <w:rsid w:val="00A319FE"/>
    <w:rsid w:val="00A574A2"/>
    <w:rsid w:val="00AA04F3"/>
    <w:rsid w:val="00B02F93"/>
    <w:rsid w:val="00B35BD6"/>
    <w:rsid w:val="00B82AD9"/>
    <w:rsid w:val="00B92A39"/>
    <w:rsid w:val="00BB5765"/>
    <w:rsid w:val="00C019F0"/>
    <w:rsid w:val="00C15B7A"/>
    <w:rsid w:val="00C416B9"/>
    <w:rsid w:val="00CE17B8"/>
    <w:rsid w:val="00D24BCE"/>
    <w:rsid w:val="00D47FD0"/>
    <w:rsid w:val="00D938A7"/>
    <w:rsid w:val="00E01469"/>
    <w:rsid w:val="00E37115"/>
    <w:rsid w:val="00E4723B"/>
    <w:rsid w:val="00E67479"/>
    <w:rsid w:val="00E761F7"/>
    <w:rsid w:val="00F81BD5"/>
    <w:rsid w:val="00F82327"/>
    <w:rsid w:val="00F82A99"/>
    <w:rsid w:val="00FA4C0B"/>
    <w:rsid w:val="00FE4E61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14262"/>
  <w14:defaultImageDpi w14:val="0"/>
  <w15:docId w15:val="{1FD80B91-DF3D-4397-8CBF-93659B98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6504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A517-DC1D-43F4-92F2-B24920C8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</Template>
  <TotalTime>30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溝上農</dc:creator>
  <cp:keywords/>
  <dc:description/>
  <cp:lastModifiedBy>橋口　真美</cp:lastModifiedBy>
  <cp:revision>9</cp:revision>
  <cp:lastPrinted>2016-10-18T01:05:00Z</cp:lastPrinted>
  <dcterms:created xsi:type="dcterms:W3CDTF">2021-01-27T01:47:00Z</dcterms:created>
  <dcterms:modified xsi:type="dcterms:W3CDTF">2024-10-09T05:28:00Z</dcterms:modified>
</cp:coreProperties>
</file>