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76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8"/>
        <w:gridCol w:w="425"/>
        <w:gridCol w:w="1276"/>
        <w:gridCol w:w="1701"/>
        <w:gridCol w:w="1275"/>
        <w:gridCol w:w="1701"/>
      </w:tblGrid>
      <w:tr w:rsidR="002656A0" w:rsidRPr="003A79BB" w14:paraId="6D697F18" w14:textId="77777777" w:rsidTr="00DB6B48">
        <w:trPr>
          <w:trHeight w:val="178"/>
        </w:trPr>
        <w:tc>
          <w:tcPr>
            <w:tcW w:w="3198" w:type="dxa"/>
            <w:vMerge w:val="restart"/>
            <w:tcBorders>
              <w:top w:val="nil"/>
              <w:left w:val="nil"/>
              <w:right w:val="nil"/>
            </w:tcBorders>
          </w:tcPr>
          <w:p w14:paraId="7CEAB0BA" w14:textId="7006E561" w:rsidR="002656A0" w:rsidRPr="003A79BB" w:rsidRDefault="002656A0" w:rsidP="00DB6B48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>様式第</w:t>
            </w: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>5</w:t>
            </w: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>号</w:t>
            </w: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>(</w:t>
            </w: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>第</w:t>
            </w: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>4</w:t>
            </w: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>条関係</w:t>
            </w: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528ACA74" w14:textId="77777777" w:rsidR="002656A0" w:rsidRPr="003A79BB" w:rsidRDefault="002656A0" w:rsidP="00DB6B48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right w:val="nil"/>
            </w:tcBorders>
          </w:tcPr>
          <w:p w14:paraId="318599C9" w14:textId="77777777" w:rsidR="002656A0" w:rsidRPr="003A79BB" w:rsidRDefault="002656A0" w:rsidP="00DB6B48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A79BB">
              <w:rPr>
                <w:rFonts w:hint="eastAsia"/>
                <w:sz w:val="20"/>
                <w:szCs w:val="20"/>
                <w:lang w:eastAsia="zh-TW"/>
              </w:rPr>
              <w:t>※市記載欄</w:t>
            </w:r>
            <w:r w:rsidRPr="003A79BB">
              <w:rPr>
                <w:rFonts w:ascii="ＭＳ ゴシック" w:hAnsi="ＭＳ ゴシック" w:hint="eastAsia"/>
                <w:sz w:val="20"/>
                <w:szCs w:val="20"/>
                <w:lang w:eastAsia="zh-TW"/>
              </w:rPr>
              <w:t>(</w:t>
            </w:r>
            <w:r w:rsidRPr="003A79BB">
              <w:rPr>
                <w:rFonts w:hint="eastAsia"/>
                <w:sz w:val="20"/>
                <w:szCs w:val="20"/>
                <w:lang w:eastAsia="zh-TW"/>
              </w:rPr>
              <w:t>申請者記載不要</w:t>
            </w:r>
            <w:r w:rsidRPr="003A79BB">
              <w:rPr>
                <w:rFonts w:ascii="ＭＳ ゴシック" w:hAnsi="ＭＳ ゴシック" w:hint="eastAsia"/>
                <w:sz w:val="20"/>
                <w:szCs w:val="20"/>
                <w:lang w:eastAsia="zh-TW"/>
              </w:rPr>
              <w:t>)</w:t>
            </w:r>
          </w:p>
        </w:tc>
      </w:tr>
      <w:tr w:rsidR="002656A0" w:rsidRPr="003A79BB" w14:paraId="0D8663F7" w14:textId="77777777" w:rsidTr="00DB6B48">
        <w:trPr>
          <w:trHeight w:val="64"/>
        </w:trPr>
        <w:tc>
          <w:tcPr>
            <w:tcW w:w="3198" w:type="dxa"/>
            <w:vMerge/>
            <w:tcBorders>
              <w:left w:val="nil"/>
              <w:bottom w:val="nil"/>
              <w:right w:val="nil"/>
            </w:tcBorders>
          </w:tcPr>
          <w:p w14:paraId="033DBC13" w14:textId="77777777" w:rsidR="002656A0" w:rsidRPr="003A79BB" w:rsidRDefault="002656A0" w:rsidP="00DB6B48">
            <w:pPr>
              <w:snapToGrid w:val="0"/>
              <w:spacing w:line="280" w:lineRule="exac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</w:tcBorders>
          </w:tcPr>
          <w:p w14:paraId="7264DE38" w14:textId="77777777" w:rsidR="002656A0" w:rsidRPr="003A79BB" w:rsidRDefault="002656A0" w:rsidP="00DB6B48">
            <w:pPr>
              <w:snapToGrid w:val="0"/>
              <w:spacing w:line="28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</w:tcPr>
          <w:p w14:paraId="22AE08D4" w14:textId="77777777" w:rsidR="002656A0" w:rsidRPr="003A79BB" w:rsidRDefault="002656A0" w:rsidP="00DB6B48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hint="eastAsia"/>
                <w:sz w:val="20"/>
                <w:szCs w:val="20"/>
              </w:rPr>
              <w:t>受付日</w:t>
            </w:r>
          </w:p>
        </w:tc>
        <w:tc>
          <w:tcPr>
            <w:tcW w:w="1701" w:type="dxa"/>
          </w:tcPr>
          <w:p w14:paraId="09956896" w14:textId="77777777" w:rsidR="002656A0" w:rsidRPr="003A79BB" w:rsidRDefault="002656A0" w:rsidP="00DB6B48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3DA057A" w14:textId="77777777" w:rsidR="002656A0" w:rsidRPr="003A79BB" w:rsidRDefault="002656A0" w:rsidP="00DB6B48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1701" w:type="dxa"/>
          </w:tcPr>
          <w:p w14:paraId="1E1101FF" w14:textId="77777777" w:rsidR="002656A0" w:rsidRPr="003A79BB" w:rsidRDefault="002656A0" w:rsidP="00DB6B48">
            <w:pPr>
              <w:snapToGrid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E1DD249" w14:textId="77777777" w:rsidR="003A79BB" w:rsidRPr="003A79BB" w:rsidRDefault="003A79BB" w:rsidP="002656A0">
      <w:pPr>
        <w:snapToGrid w:val="0"/>
        <w:spacing w:line="240" w:lineRule="exact"/>
        <w:rPr>
          <w:rFonts w:ascii="ＭＳ 明朝" w:hAnsi="ＭＳ 明朝"/>
          <w:kern w:val="0"/>
          <w:sz w:val="20"/>
          <w:szCs w:val="20"/>
        </w:rPr>
      </w:pPr>
    </w:p>
    <w:p w14:paraId="07D1D12E" w14:textId="77777777" w:rsidR="003A79BB" w:rsidRPr="003A79BB" w:rsidRDefault="003A79BB" w:rsidP="003A79BB">
      <w:pPr>
        <w:autoSpaceDE w:val="0"/>
        <w:autoSpaceDN w:val="0"/>
        <w:adjustRightInd w:val="0"/>
        <w:ind w:left="190" w:hangingChars="95" w:hanging="190"/>
        <w:jc w:val="center"/>
        <w:rPr>
          <w:rFonts w:ascii="ＭＳ 明朝" w:hAnsi="ＭＳ 明朝"/>
          <w:kern w:val="0"/>
          <w:sz w:val="20"/>
          <w:szCs w:val="20"/>
        </w:rPr>
      </w:pPr>
      <w:r w:rsidRPr="003A79BB">
        <w:rPr>
          <w:rFonts w:ascii="ＭＳ 明朝" w:hAnsi="ＭＳ 明朝" w:hint="eastAsia"/>
          <w:kern w:val="0"/>
          <w:sz w:val="20"/>
          <w:szCs w:val="20"/>
        </w:rPr>
        <w:t>合志市脱炭素推進対策補助金</w:t>
      </w:r>
      <w:r w:rsidRPr="003A79BB">
        <w:rPr>
          <w:rFonts w:ascii="ＭＳ 明朝" w:hAnsi="ＭＳ 明朝" w:hint="eastAsia"/>
          <w:kern w:val="0"/>
          <w:sz w:val="20"/>
          <w:szCs w:val="20"/>
        </w:rPr>
        <w:t>(</w:t>
      </w:r>
      <w:r w:rsidRPr="003A79BB">
        <w:rPr>
          <w:rFonts w:hint="eastAsia"/>
          <w:sz w:val="20"/>
          <w:szCs w:val="20"/>
        </w:rPr>
        <w:t>省エネ家電製品導入補助金</w:t>
      </w:r>
      <w:r w:rsidRPr="003A79BB">
        <w:rPr>
          <w:rFonts w:ascii="ＭＳ 明朝" w:hAnsi="ＭＳ 明朝" w:hint="eastAsia"/>
          <w:kern w:val="0"/>
          <w:sz w:val="20"/>
          <w:szCs w:val="20"/>
        </w:rPr>
        <w:t>)</w:t>
      </w:r>
      <w:r w:rsidRPr="003A79BB">
        <w:rPr>
          <w:rFonts w:ascii="ＭＳ 明朝" w:hAnsi="ＭＳ 明朝" w:hint="eastAsia"/>
          <w:kern w:val="0"/>
          <w:sz w:val="20"/>
          <w:szCs w:val="20"/>
        </w:rPr>
        <w:t>交付申請書及び実績報告書</w:t>
      </w:r>
    </w:p>
    <w:p w14:paraId="17527767" w14:textId="77777777" w:rsidR="003A79BB" w:rsidRPr="003A79BB" w:rsidRDefault="003A79BB" w:rsidP="002656A0">
      <w:pPr>
        <w:autoSpaceDE w:val="0"/>
        <w:autoSpaceDN w:val="0"/>
        <w:adjustRightInd w:val="0"/>
        <w:snapToGrid w:val="0"/>
        <w:spacing w:line="240" w:lineRule="exact"/>
        <w:ind w:left="190" w:hangingChars="95" w:hanging="190"/>
        <w:rPr>
          <w:rFonts w:ascii="ＭＳ 明朝" w:hAnsi="ＭＳ 明朝"/>
          <w:kern w:val="0"/>
          <w:sz w:val="20"/>
          <w:szCs w:val="20"/>
        </w:rPr>
      </w:pPr>
    </w:p>
    <w:p w14:paraId="51BB6BE8" w14:textId="77777777" w:rsidR="003A79BB" w:rsidRPr="003A79BB" w:rsidRDefault="003A79BB" w:rsidP="003A79BB">
      <w:pPr>
        <w:autoSpaceDE w:val="0"/>
        <w:autoSpaceDN w:val="0"/>
        <w:adjustRightInd w:val="0"/>
        <w:ind w:left="190" w:rightChars="82" w:right="197" w:hangingChars="95" w:hanging="190"/>
        <w:jc w:val="right"/>
        <w:rPr>
          <w:rFonts w:ascii="ＭＳ 明朝" w:hAnsi="ＭＳ 明朝"/>
          <w:kern w:val="0"/>
          <w:sz w:val="20"/>
          <w:szCs w:val="20"/>
        </w:rPr>
      </w:pPr>
      <w:r w:rsidRPr="003A79BB">
        <w:rPr>
          <w:rFonts w:ascii="ＭＳ 明朝" w:hAnsi="ＭＳ 明朝" w:hint="eastAsia"/>
          <w:kern w:val="0"/>
          <w:sz w:val="20"/>
          <w:szCs w:val="20"/>
        </w:rPr>
        <w:t>年　　　月　　　日</w:t>
      </w:r>
    </w:p>
    <w:p w14:paraId="1E2773AF" w14:textId="77777777" w:rsidR="003A79BB" w:rsidRPr="003A79BB" w:rsidRDefault="003A79BB" w:rsidP="003A79BB">
      <w:pPr>
        <w:autoSpaceDE w:val="0"/>
        <w:autoSpaceDN w:val="0"/>
        <w:adjustRightInd w:val="0"/>
        <w:ind w:left="190" w:rightChars="82" w:right="197" w:hangingChars="95" w:hanging="190"/>
        <w:jc w:val="right"/>
        <w:rPr>
          <w:rFonts w:ascii="ＭＳ 明朝" w:hAnsi="ＭＳ 明朝"/>
          <w:kern w:val="0"/>
          <w:sz w:val="20"/>
          <w:szCs w:val="20"/>
        </w:rPr>
      </w:pPr>
    </w:p>
    <w:p w14:paraId="6A8DB03A" w14:textId="77777777" w:rsidR="003A79BB" w:rsidRPr="003A79BB" w:rsidRDefault="003A79BB" w:rsidP="003A79BB">
      <w:pPr>
        <w:autoSpaceDE w:val="0"/>
        <w:autoSpaceDN w:val="0"/>
        <w:adjustRightInd w:val="0"/>
        <w:ind w:leftChars="94" w:left="226" w:firstLineChars="5" w:firstLine="10"/>
        <w:jc w:val="left"/>
        <w:rPr>
          <w:rFonts w:ascii="ＭＳ 明朝" w:hAnsi="ＭＳ 明朝"/>
          <w:kern w:val="0"/>
          <w:sz w:val="20"/>
          <w:szCs w:val="20"/>
        </w:rPr>
      </w:pPr>
      <w:r w:rsidRPr="003A79BB">
        <w:rPr>
          <w:rFonts w:ascii="ＭＳ 明朝" w:hAnsi="ＭＳ 明朝" w:hint="eastAsia"/>
          <w:noProof/>
          <w:sz w:val="20"/>
          <w:szCs w:val="20"/>
        </w:rPr>
        <w:t>(</w:t>
      </w:r>
      <w:r w:rsidRPr="003A79BB">
        <w:rPr>
          <w:rFonts w:ascii="ＭＳ 明朝" w:hAnsi="ＭＳ 明朝" w:hint="eastAsia"/>
          <w:noProof/>
          <w:sz w:val="20"/>
          <w:szCs w:val="20"/>
        </w:rPr>
        <w:t>あて先</w:t>
      </w:r>
      <w:r w:rsidRPr="003A79BB">
        <w:rPr>
          <w:rFonts w:ascii="ＭＳ 明朝" w:hAnsi="ＭＳ 明朝" w:hint="eastAsia"/>
          <w:noProof/>
          <w:sz w:val="20"/>
          <w:szCs w:val="20"/>
        </w:rPr>
        <w:t>)</w:t>
      </w:r>
      <w:r w:rsidRPr="003A79BB">
        <w:rPr>
          <w:rFonts w:ascii="ＭＳ 明朝" w:hAnsi="ＭＳ 明朝" w:hint="eastAsia"/>
          <w:noProof/>
          <w:sz w:val="20"/>
          <w:szCs w:val="20"/>
        </w:rPr>
        <w:t>合志市長</w:t>
      </w:r>
    </w:p>
    <w:p w14:paraId="58AE8EFD" w14:textId="77777777" w:rsidR="003A79BB" w:rsidRPr="003A79BB" w:rsidRDefault="003A79BB" w:rsidP="002656A0">
      <w:pPr>
        <w:autoSpaceDE w:val="0"/>
        <w:autoSpaceDN w:val="0"/>
        <w:adjustRightInd w:val="0"/>
        <w:snapToGrid w:val="0"/>
        <w:spacing w:line="240" w:lineRule="exact"/>
        <w:ind w:leftChars="94" w:left="226" w:firstLineChars="5" w:firstLine="10"/>
        <w:jc w:val="left"/>
        <w:rPr>
          <w:rFonts w:ascii="ＭＳ 明朝" w:hAnsi="ＭＳ 明朝"/>
          <w:kern w:val="0"/>
          <w:sz w:val="20"/>
          <w:szCs w:val="20"/>
        </w:rPr>
      </w:pPr>
    </w:p>
    <w:p w14:paraId="3BB06BA8" w14:textId="77777777" w:rsidR="003A79BB" w:rsidRPr="003A79BB" w:rsidRDefault="003A79BB" w:rsidP="003A79BB">
      <w:pPr>
        <w:autoSpaceDE w:val="0"/>
        <w:autoSpaceDN w:val="0"/>
        <w:adjustRightInd w:val="0"/>
        <w:ind w:leftChars="94" w:left="226" w:firstLineChars="5" w:firstLine="10"/>
        <w:jc w:val="left"/>
        <w:rPr>
          <w:rFonts w:ascii="ＭＳ 明朝" w:hAnsi="ＭＳ 明朝"/>
          <w:kern w:val="0"/>
          <w:sz w:val="20"/>
          <w:szCs w:val="20"/>
        </w:rPr>
      </w:pPr>
      <w:r w:rsidRPr="003A79BB">
        <w:rPr>
          <w:rFonts w:ascii="ＭＳ 明朝" w:hAnsi="ＭＳ 明朝" w:hint="eastAsia"/>
          <w:kern w:val="0"/>
          <w:sz w:val="20"/>
          <w:szCs w:val="20"/>
        </w:rPr>
        <w:t>(</w:t>
      </w:r>
      <w:r w:rsidRPr="003A79BB">
        <w:rPr>
          <w:rFonts w:ascii="ＭＳ 明朝" w:hAnsi="ＭＳ 明朝" w:hint="eastAsia"/>
          <w:kern w:val="0"/>
          <w:sz w:val="20"/>
          <w:szCs w:val="20"/>
        </w:rPr>
        <w:t>申請者</w:t>
      </w:r>
      <w:r w:rsidRPr="003A79BB">
        <w:rPr>
          <w:rFonts w:ascii="ＭＳ 明朝" w:hAnsi="ＭＳ 明朝" w:hint="eastAsia"/>
          <w:kern w:val="0"/>
          <w:sz w:val="20"/>
          <w:szCs w:val="20"/>
        </w:rPr>
        <w:t>)</w:t>
      </w:r>
      <w:r w:rsidRPr="003A79BB">
        <w:rPr>
          <w:rFonts w:ascii="ＭＳ 明朝" w:hAnsi="ＭＳ 明朝" w:hint="eastAsia"/>
          <w:kern w:val="0"/>
          <w:sz w:val="20"/>
          <w:szCs w:val="20"/>
        </w:rPr>
        <w:t xml:space="preserve">　※原則、世帯主に限ります。</w:t>
      </w: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1206"/>
        <w:gridCol w:w="6379"/>
      </w:tblGrid>
      <w:tr w:rsidR="003A79BB" w:rsidRPr="003A79BB" w14:paraId="1792E5A4" w14:textId="77777777" w:rsidTr="00DB6B48">
        <w:trPr>
          <w:trHeight w:val="355"/>
        </w:trPr>
        <w:tc>
          <w:tcPr>
            <w:tcW w:w="860" w:type="dxa"/>
            <w:vMerge w:val="restart"/>
            <w:vAlign w:val="center"/>
          </w:tcPr>
          <w:p w14:paraId="7A1EED82" w14:textId="77777777" w:rsidR="003A79BB" w:rsidRPr="003A79BB" w:rsidRDefault="003A79BB" w:rsidP="003A79BB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206" w:type="dxa"/>
            <w:tcBorders>
              <w:bottom w:val="dotted" w:sz="4" w:space="0" w:color="auto"/>
              <w:right w:val="nil"/>
            </w:tcBorders>
          </w:tcPr>
          <w:p w14:paraId="0F8AA07F" w14:textId="77777777" w:rsidR="003A79BB" w:rsidRPr="003A79BB" w:rsidRDefault="003A79BB" w:rsidP="003A79BB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6379" w:type="dxa"/>
            <w:tcBorders>
              <w:left w:val="nil"/>
              <w:bottom w:val="dotted" w:sz="4" w:space="0" w:color="auto"/>
            </w:tcBorders>
            <w:vAlign w:val="center"/>
          </w:tcPr>
          <w:p w14:paraId="543BDCCF" w14:textId="77777777" w:rsidR="003A79BB" w:rsidRPr="003A79BB" w:rsidRDefault="003A79BB" w:rsidP="003A79BB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A79BB" w:rsidRPr="003A79BB" w14:paraId="5EBC3AC7" w14:textId="77777777" w:rsidTr="00DB6B48">
        <w:trPr>
          <w:trHeight w:val="656"/>
        </w:trPr>
        <w:tc>
          <w:tcPr>
            <w:tcW w:w="860" w:type="dxa"/>
            <w:vMerge/>
            <w:vAlign w:val="center"/>
          </w:tcPr>
          <w:p w14:paraId="79808264" w14:textId="77777777" w:rsidR="003A79BB" w:rsidRPr="003A79BB" w:rsidRDefault="003A79BB" w:rsidP="003A79BB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85" w:type="dxa"/>
            <w:gridSpan w:val="2"/>
            <w:tcBorders>
              <w:top w:val="dotted" w:sz="4" w:space="0" w:color="auto"/>
            </w:tcBorders>
            <w:vAlign w:val="center"/>
          </w:tcPr>
          <w:p w14:paraId="521730E9" w14:textId="77777777" w:rsidR="003A79BB" w:rsidRPr="003A79BB" w:rsidRDefault="003A79BB" w:rsidP="003A79B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A79BB" w:rsidRPr="003A79BB" w14:paraId="4B6296E0" w14:textId="77777777" w:rsidTr="00DB6B48">
        <w:trPr>
          <w:trHeight w:val="896"/>
        </w:trPr>
        <w:tc>
          <w:tcPr>
            <w:tcW w:w="860" w:type="dxa"/>
            <w:vAlign w:val="center"/>
          </w:tcPr>
          <w:p w14:paraId="7627BFDA" w14:textId="77777777" w:rsidR="003A79BB" w:rsidRPr="003A79BB" w:rsidRDefault="003A79BB" w:rsidP="003A79BB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585" w:type="dxa"/>
            <w:gridSpan w:val="2"/>
          </w:tcPr>
          <w:p w14:paraId="6DF80D0C" w14:textId="77777777" w:rsidR="003A79BB" w:rsidRPr="003A79BB" w:rsidRDefault="003A79BB" w:rsidP="003A79B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 xml:space="preserve">〒　　　　　　－　　　　　　　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60197321" w14:textId="77777777" w:rsidR="003A79BB" w:rsidRPr="003A79BB" w:rsidRDefault="003A79BB" w:rsidP="003A79BB">
            <w:pPr>
              <w:spacing w:line="4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A79BB" w:rsidRPr="003A79BB" w14:paraId="711BB04A" w14:textId="77777777" w:rsidTr="00DB6B48">
        <w:trPr>
          <w:trHeight w:val="862"/>
        </w:trPr>
        <w:tc>
          <w:tcPr>
            <w:tcW w:w="860" w:type="dxa"/>
            <w:vAlign w:val="center"/>
          </w:tcPr>
          <w:p w14:paraId="2042D9B5" w14:textId="77777777" w:rsidR="003A79BB" w:rsidRPr="003A79BB" w:rsidRDefault="003A79BB" w:rsidP="003A79BB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  <w:p w14:paraId="3FA6AF6C" w14:textId="77777777" w:rsidR="003A79BB" w:rsidRPr="003A79BB" w:rsidRDefault="003A79BB" w:rsidP="003A79BB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7585" w:type="dxa"/>
            <w:gridSpan w:val="2"/>
            <w:vAlign w:val="center"/>
          </w:tcPr>
          <w:p w14:paraId="78A4A4B0" w14:textId="017DD445" w:rsidR="003A79BB" w:rsidRPr="003A79BB" w:rsidRDefault="003A79BB" w:rsidP="003A79BB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79067E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79067E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 xml:space="preserve">　－　　　　　　　　　　</w:t>
            </w:r>
          </w:p>
          <w:p w14:paraId="5F4EE7B3" w14:textId="77777777" w:rsidR="003A79BB" w:rsidRPr="003A79BB" w:rsidRDefault="003A79BB" w:rsidP="003A79BB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</w:rPr>
              <w:t>※日中連絡のできる電話番号を記入</w:t>
            </w:r>
          </w:p>
        </w:tc>
      </w:tr>
    </w:tbl>
    <w:p w14:paraId="4E470729" w14:textId="77777777" w:rsidR="003A79BB" w:rsidRPr="003A79BB" w:rsidRDefault="003A79BB" w:rsidP="002656A0">
      <w:pPr>
        <w:autoSpaceDE w:val="0"/>
        <w:autoSpaceDN w:val="0"/>
        <w:adjustRightInd w:val="0"/>
        <w:snapToGrid w:val="0"/>
        <w:spacing w:line="240" w:lineRule="exact"/>
        <w:rPr>
          <w:rFonts w:ascii="ＭＳ 明朝" w:hAnsi="ＭＳ 明朝"/>
          <w:kern w:val="0"/>
          <w:sz w:val="20"/>
          <w:szCs w:val="20"/>
        </w:rPr>
      </w:pPr>
    </w:p>
    <w:p w14:paraId="15EA888A" w14:textId="77777777" w:rsidR="003A79BB" w:rsidRPr="003A79BB" w:rsidRDefault="003A79BB" w:rsidP="003A79BB">
      <w:pPr>
        <w:autoSpaceDE w:val="0"/>
        <w:autoSpaceDN w:val="0"/>
        <w:adjustRightInd w:val="0"/>
        <w:ind w:rightChars="64" w:right="154"/>
        <w:jc w:val="left"/>
        <w:rPr>
          <w:rFonts w:ascii="ＭＳ 明朝" w:hAnsi="ＭＳ 明朝"/>
          <w:kern w:val="0"/>
          <w:sz w:val="20"/>
          <w:szCs w:val="20"/>
        </w:rPr>
      </w:pPr>
      <w:r w:rsidRPr="003A79BB">
        <w:rPr>
          <w:rFonts w:ascii="ＭＳ 明朝" w:hAnsi="ＭＳ 明朝" w:hint="eastAsia"/>
          <w:sz w:val="20"/>
          <w:szCs w:val="20"/>
        </w:rPr>
        <w:t xml:space="preserve">　合志市省エネルギー等推進事業補助金</w:t>
      </w:r>
      <w:r w:rsidRPr="003A79BB">
        <w:rPr>
          <w:rFonts w:ascii="ＭＳ 明朝" w:hAnsi="ＭＳ 明朝" w:hint="eastAsia"/>
          <w:kern w:val="0"/>
          <w:sz w:val="20"/>
          <w:szCs w:val="20"/>
        </w:rPr>
        <w:t>(</w:t>
      </w:r>
      <w:r w:rsidRPr="003A79BB">
        <w:rPr>
          <w:rFonts w:hint="eastAsia"/>
          <w:sz w:val="20"/>
          <w:szCs w:val="20"/>
        </w:rPr>
        <w:t>省エネ家電製品導入補助金</w:t>
      </w:r>
      <w:r w:rsidRPr="003A79BB">
        <w:rPr>
          <w:rFonts w:ascii="ＭＳ 明朝" w:hAnsi="ＭＳ 明朝" w:hint="eastAsia"/>
          <w:kern w:val="0"/>
          <w:sz w:val="20"/>
          <w:szCs w:val="20"/>
        </w:rPr>
        <w:t>)</w:t>
      </w:r>
      <w:r w:rsidRPr="003A79BB">
        <w:rPr>
          <w:rFonts w:ascii="ＭＳ 明朝" w:hAnsi="ＭＳ 明朝" w:hint="eastAsia"/>
          <w:sz w:val="20"/>
          <w:szCs w:val="20"/>
        </w:rPr>
        <w:t>につき、交付要綱に記載の交付条件等の全てに同意の上、次のとおり申請します。</w:t>
      </w:r>
    </w:p>
    <w:p w14:paraId="6184C509" w14:textId="77777777" w:rsidR="003A79BB" w:rsidRPr="003A79BB" w:rsidRDefault="003A79BB" w:rsidP="003A79BB">
      <w:pPr>
        <w:autoSpaceDE w:val="0"/>
        <w:autoSpaceDN w:val="0"/>
        <w:adjustRightInd w:val="0"/>
        <w:ind w:rightChars="64" w:right="154"/>
        <w:jc w:val="left"/>
        <w:rPr>
          <w:rFonts w:ascii="ＭＳ ゴシック" w:hAnsi="ＭＳ ゴシック"/>
          <w:b/>
          <w:bCs/>
          <w:sz w:val="20"/>
          <w:szCs w:val="20"/>
          <w:u w:val="wavyHeavy"/>
        </w:rPr>
      </w:pPr>
      <w:r w:rsidRPr="003A79BB">
        <w:rPr>
          <w:rFonts w:ascii="ＭＳ 明朝" w:hAnsi="ＭＳ 明朝" w:hint="eastAsia"/>
          <w:sz w:val="20"/>
          <w:szCs w:val="20"/>
        </w:rPr>
        <w:t xml:space="preserve">　</w:t>
      </w:r>
      <w:r w:rsidRPr="003A79BB">
        <w:rPr>
          <w:rFonts w:ascii="ＭＳ ゴシック" w:hAnsi="ＭＳ ゴシック" w:hint="eastAsia"/>
          <w:b/>
          <w:bCs/>
          <w:sz w:val="20"/>
          <w:szCs w:val="20"/>
          <w:u w:val="wavyHeavy"/>
        </w:rPr>
        <w:t>また、本補助金の交付決定審査のため、申請者の市税の納付状況等の調査・確認されることについて同意します。</w:t>
      </w:r>
    </w:p>
    <w:p w14:paraId="3D87DF3C" w14:textId="77777777" w:rsidR="003A79BB" w:rsidRPr="003A79BB" w:rsidRDefault="003A79BB" w:rsidP="002656A0">
      <w:pPr>
        <w:snapToGrid w:val="0"/>
        <w:spacing w:line="240" w:lineRule="exact"/>
        <w:jc w:val="left"/>
        <w:rPr>
          <w:rFonts w:ascii="ＭＳ 明朝" w:hAnsi="ＭＳ 明朝"/>
          <w:sz w:val="20"/>
          <w:szCs w:val="20"/>
        </w:rPr>
      </w:pPr>
    </w:p>
    <w:p w14:paraId="208BC908" w14:textId="77777777" w:rsidR="003A79BB" w:rsidRPr="003A79BB" w:rsidRDefault="003A79BB" w:rsidP="003A79BB">
      <w:pPr>
        <w:autoSpaceDE w:val="0"/>
        <w:autoSpaceDN w:val="0"/>
        <w:adjustRightInd w:val="0"/>
        <w:ind w:leftChars="100" w:left="240" w:rightChars="64" w:right="154" w:firstLineChars="100" w:firstLine="200"/>
        <w:jc w:val="left"/>
        <w:rPr>
          <w:rFonts w:ascii="ＭＳ 明朝" w:hAnsi="ＭＳ 明朝"/>
          <w:sz w:val="20"/>
          <w:szCs w:val="20"/>
        </w:rPr>
      </w:pPr>
      <w:r w:rsidRPr="003A79BB">
        <w:rPr>
          <w:rFonts w:ascii="ＭＳ 明朝" w:hAnsi="ＭＳ 明朝" w:hint="eastAsia"/>
          <w:sz w:val="20"/>
          <w:szCs w:val="20"/>
        </w:rPr>
        <w:t>○問い合わせ先</w:t>
      </w:r>
      <w:r w:rsidRPr="003A79BB">
        <w:rPr>
          <w:rFonts w:ascii="ＭＳ 明朝" w:hAnsi="ＭＳ 明朝" w:hint="eastAsia"/>
          <w:sz w:val="20"/>
          <w:szCs w:val="20"/>
        </w:rPr>
        <w:t>(</w:t>
      </w:r>
      <w:r w:rsidRPr="003A79BB">
        <w:rPr>
          <w:rFonts w:ascii="ＭＳ 明朝" w:hAnsi="ＭＳ 明朝" w:hint="eastAsia"/>
          <w:sz w:val="20"/>
          <w:szCs w:val="20"/>
        </w:rPr>
        <w:t>この交付申請書及び実績報告書について、詳細が分かる方を記入してください。</w:t>
      </w:r>
      <w:r w:rsidRPr="003A79BB">
        <w:rPr>
          <w:rFonts w:ascii="ＭＳ 明朝" w:hAnsi="ＭＳ 明朝" w:hint="eastAsia"/>
          <w:sz w:val="20"/>
          <w:szCs w:val="20"/>
        </w:rPr>
        <w:t>)</w:t>
      </w:r>
    </w:p>
    <w:tbl>
      <w:tblPr>
        <w:tblW w:w="85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1417"/>
        <w:gridCol w:w="3261"/>
      </w:tblGrid>
      <w:tr w:rsidR="003A79BB" w:rsidRPr="003A79BB" w14:paraId="4FB3AF0F" w14:textId="77777777" w:rsidTr="00DB6B48">
        <w:trPr>
          <w:trHeight w:val="338"/>
        </w:trPr>
        <w:tc>
          <w:tcPr>
            <w:tcW w:w="3856" w:type="dxa"/>
            <w:vAlign w:val="center"/>
          </w:tcPr>
          <w:p w14:paraId="2DABEF48" w14:textId="77777777" w:rsidR="003A79BB" w:rsidRPr="003A79BB" w:rsidRDefault="003A79BB" w:rsidP="003A79BB">
            <w:pPr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</w:rPr>
              <w:t xml:space="preserve">問い合わせ先　</w:t>
            </w:r>
            <w:r w:rsidRPr="003A79BB">
              <w:rPr>
                <w:rFonts w:ascii="ＭＳ 明朝" w:hAnsi="ＭＳ 明朝" w:hint="eastAsia"/>
                <w:sz w:val="18"/>
                <w:szCs w:val="20"/>
              </w:rPr>
              <w:t>※どちらかにチェック</w:t>
            </w:r>
            <w:r w:rsidRPr="003A79BB">
              <w:rPr>
                <w:rFonts w:ascii="ＭＳ 明朝" w:hAnsi="ＭＳ 明朝" w:hint="eastAsia"/>
                <w:szCs w:val="20"/>
              </w:rPr>
              <w:t>☑</w:t>
            </w:r>
          </w:p>
        </w:tc>
        <w:tc>
          <w:tcPr>
            <w:tcW w:w="1417" w:type="dxa"/>
            <w:tcBorders>
              <w:right w:val="dashSmallGap" w:sz="4" w:space="0" w:color="auto"/>
            </w:tcBorders>
          </w:tcPr>
          <w:p w14:paraId="3807598D" w14:textId="77777777" w:rsidR="003A79BB" w:rsidRPr="003A79BB" w:rsidRDefault="003A79BB" w:rsidP="003A79B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b/>
              </w:rPr>
              <w:t xml:space="preserve">□　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3261" w:type="dxa"/>
            <w:tcBorders>
              <w:left w:val="dashSmallGap" w:sz="4" w:space="0" w:color="auto"/>
            </w:tcBorders>
          </w:tcPr>
          <w:p w14:paraId="0D033923" w14:textId="77777777" w:rsidR="003A79BB" w:rsidRPr="003A79BB" w:rsidRDefault="003A79BB" w:rsidP="003A79B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b/>
              </w:rPr>
              <w:t xml:space="preserve">□　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手続代行者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下記へ記入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</w:tr>
    </w:tbl>
    <w:p w14:paraId="3B4FA6E5" w14:textId="429D7A8E" w:rsidR="003A79BB" w:rsidRPr="003A79BB" w:rsidRDefault="003A79BB" w:rsidP="003A79BB">
      <w:pPr>
        <w:jc w:val="left"/>
        <w:rPr>
          <w:rFonts w:ascii="ＭＳ 明朝" w:hAnsi="ＭＳ 明朝"/>
          <w:sz w:val="20"/>
          <w:szCs w:val="20"/>
        </w:rPr>
      </w:pPr>
      <w:r w:rsidRPr="003A79B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6D79B7" wp14:editId="35D37F7C">
                <wp:simplePos x="0" y="0"/>
                <wp:positionH relativeFrom="column">
                  <wp:posOffset>3702050</wp:posOffset>
                </wp:positionH>
                <wp:positionV relativeFrom="paragraph">
                  <wp:posOffset>15240</wp:posOffset>
                </wp:positionV>
                <wp:extent cx="140970" cy="209550"/>
                <wp:effectExtent l="38100" t="0" r="30480" b="38100"/>
                <wp:wrapNone/>
                <wp:docPr id="1820655641" name="矢印: 下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209550"/>
                        </a:xfrm>
                        <a:prstGeom prst="downArrow">
                          <a:avLst>
                            <a:gd name="adj1" fmla="val 50000"/>
                            <a:gd name="adj2" fmla="val 370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2755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8" o:spid="_x0000_s1026" type="#_x0000_t67" style="position:absolute;margin-left:291.5pt;margin-top:1.2pt;width:11.1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" adj="16215">
                <v:textbox style="layout-flow:vertical-ideographic" inset="5.85pt,.7pt,5.85pt,.7pt"/>
              </v:shape>
            </w:pict>
          </mc:Fallback>
        </mc:AlternateContent>
      </w:r>
    </w:p>
    <w:tbl>
      <w:tblPr>
        <w:tblW w:w="88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4"/>
        <w:gridCol w:w="6321"/>
      </w:tblGrid>
      <w:tr w:rsidR="003A79BB" w:rsidRPr="003A79BB" w14:paraId="5BB80A6A" w14:textId="77777777" w:rsidTr="00DB6B48">
        <w:trPr>
          <w:trHeight w:val="785"/>
        </w:trPr>
        <w:tc>
          <w:tcPr>
            <w:tcW w:w="1417" w:type="dxa"/>
            <w:vMerge w:val="restart"/>
            <w:vAlign w:val="center"/>
          </w:tcPr>
          <w:p w14:paraId="79C26DDD" w14:textId="77777777" w:rsidR="003A79BB" w:rsidRPr="003A79BB" w:rsidRDefault="003A79BB" w:rsidP="003A79BB">
            <w:pPr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</w:rPr>
              <w:t>手続代行者</w:t>
            </w:r>
          </w:p>
        </w:tc>
        <w:tc>
          <w:tcPr>
            <w:tcW w:w="1134" w:type="dxa"/>
            <w:vAlign w:val="center"/>
          </w:tcPr>
          <w:p w14:paraId="32FDACD9" w14:textId="77777777" w:rsidR="003A79BB" w:rsidRPr="003A79BB" w:rsidRDefault="003A79BB" w:rsidP="003A79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</w:rPr>
              <w:t>会社名等</w:t>
            </w:r>
          </w:p>
        </w:tc>
        <w:tc>
          <w:tcPr>
            <w:tcW w:w="6321" w:type="dxa"/>
          </w:tcPr>
          <w:p w14:paraId="48DCDA85" w14:textId="77777777" w:rsidR="003A79BB" w:rsidRPr="003A79BB" w:rsidRDefault="003A79BB" w:rsidP="003A79B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A79BB" w:rsidRPr="003A79BB" w14:paraId="7042A2BB" w14:textId="77777777" w:rsidTr="00DB6B48">
        <w:trPr>
          <w:trHeight w:val="840"/>
        </w:trPr>
        <w:tc>
          <w:tcPr>
            <w:tcW w:w="1417" w:type="dxa"/>
            <w:vMerge/>
            <w:vAlign w:val="center"/>
          </w:tcPr>
          <w:p w14:paraId="3E746624" w14:textId="77777777" w:rsidR="003A79BB" w:rsidRPr="003A79BB" w:rsidRDefault="003A79BB" w:rsidP="003A79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7F408F" w14:textId="77777777" w:rsidR="003A79BB" w:rsidRPr="003A79BB" w:rsidRDefault="003A79BB" w:rsidP="003A79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321" w:type="dxa"/>
          </w:tcPr>
          <w:p w14:paraId="36DC5A62" w14:textId="77777777" w:rsidR="003A79BB" w:rsidRPr="003A79BB" w:rsidRDefault="003A79BB" w:rsidP="003A79BB">
            <w:pPr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 xml:space="preserve">〒　　　　　－　　　　　　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3E84306D" w14:textId="77777777" w:rsidR="003A79BB" w:rsidRPr="003A79BB" w:rsidRDefault="003A79BB" w:rsidP="003A79B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A79BB" w:rsidRPr="003A79BB" w14:paraId="3B106127" w14:textId="77777777" w:rsidTr="00DB6B48">
        <w:trPr>
          <w:trHeight w:hRule="exact" w:val="422"/>
        </w:trPr>
        <w:tc>
          <w:tcPr>
            <w:tcW w:w="1417" w:type="dxa"/>
            <w:vMerge/>
            <w:vAlign w:val="center"/>
          </w:tcPr>
          <w:p w14:paraId="4769D7AB" w14:textId="77777777" w:rsidR="003A79BB" w:rsidRPr="003A79BB" w:rsidRDefault="003A79BB" w:rsidP="003A79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2839F27" w14:textId="77777777" w:rsidR="003A79BB" w:rsidRPr="003A79BB" w:rsidRDefault="003A79BB" w:rsidP="003A79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6321" w:type="dxa"/>
            <w:tcBorders>
              <w:bottom w:val="dotted" w:sz="4" w:space="0" w:color="auto"/>
            </w:tcBorders>
          </w:tcPr>
          <w:p w14:paraId="4E7D6173" w14:textId="77777777" w:rsidR="003A79BB" w:rsidRPr="003A79BB" w:rsidRDefault="003A79BB" w:rsidP="003A79BB">
            <w:pPr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</w:tr>
      <w:tr w:rsidR="003A79BB" w:rsidRPr="003A79BB" w14:paraId="628B6925" w14:textId="77777777" w:rsidTr="00DB6B48">
        <w:trPr>
          <w:trHeight w:val="702"/>
        </w:trPr>
        <w:tc>
          <w:tcPr>
            <w:tcW w:w="1417" w:type="dxa"/>
            <w:vMerge/>
            <w:vAlign w:val="center"/>
          </w:tcPr>
          <w:p w14:paraId="7E6BEFFA" w14:textId="77777777" w:rsidR="003A79BB" w:rsidRPr="003A79BB" w:rsidRDefault="003A79BB" w:rsidP="003A79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DE24FB8" w14:textId="77777777" w:rsidR="003A79BB" w:rsidRPr="003A79BB" w:rsidRDefault="003A79BB" w:rsidP="003A79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21" w:type="dxa"/>
            <w:tcBorders>
              <w:top w:val="dotted" w:sz="4" w:space="0" w:color="auto"/>
            </w:tcBorders>
            <w:vAlign w:val="center"/>
          </w:tcPr>
          <w:p w14:paraId="3E191019" w14:textId="77777777" w:rsidR="003A79BB" w:rsidRPr="003A79BB" w:rsidRDefault="003A79BB" w:rsidP="003A79B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A79BB" w:rsidRPr="003A79BB" w14:paraId="0F143036" w14:textId="77777777" w:rsidTr="00DB6B48">
        <w:trPr>
          <w:trHeight w:val="423"/>
        </w:trPr>
        <w:tc>
          <w:tcPr>
            <w:tcW w:w="1417" w:type="dxa"/>
            <w:vMerge/>
            <w:vAlign w:val="center"/>
          </w:tcPr>
          <w:p w14:paraId="194D9705" w14:textId="77777777" w:rsidR="003A79BB" w:rsidRPr="003A79BB" w:rsidRDefault="003A79BB" w:rsidP="003A79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A767D8" w14:textId="77777777" w:rsidR="003A79BB" w:rsidRPr="003A79BB" w:rsidRDefault="003A79BB" w:rsidP="003A79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321" w:type="dxa"/>
          </w:tcPr>
          <w:p w14:paraId="414798D1" w14:textId="2A1D91A4" w:rsidR="003A79BB" w:rsidRPr="003A79BB" w:rsidRDefault="003A79BB" w:rsidP="003A79BB">
            <w:pPr>
              <w:jc w:val="lef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  <w:lang w:eastAsia="zh-TW"/>
              </w:rPr>
              <w:t>事務所：</w:t>
            </w:r>
            <w:r w:rsidRPr="003A79BB">
              <w:rPr>
                <w:rFonts w:ascii="ＭＳ 明朝" w:hAnsi="ＭＳ 明朝" w:hint="eastAsia"/>
                <w:sz w:val="20"/>
                <w:szCs w:val="20"/>
                <w:lang w:eastAsia="zh-TW"/>
              </w:rPr>
              <w:t>(</w:t>
            </w:r>
            <w:r w:rsidRPr="003A79BB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="0079067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A79BB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</w:t>
            </w:r>
            <w:r w:rsidRPr="003A79BB">
              <w:rPr>
                <w:rFonts w:ascii="ＭＳ 明朝" w:hAnsi="ＭＳ 明朝" w:hint="eastAsia"/>
                <w:sz w:val="20"/>
                <w:szCs w:val="20"/>
                <w:lang w:eastAsia="zh-TW"/>
              </w:rPr>
              <w:t>)</w:t>
            </w:r>
            <w:r w:rsidRPr="003A79BB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="0079067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A79BB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－　　　　　　　</w:t>
            </w:r>
          </w:p>
          <w:p w14:paraId="72BE7179" w14:textId="4B6902AA" w:rsidR="003A79BB" w:rsidRPr="003A79BB" w:rsidRDefault="003A79BB" w:rsidP="003A79BB">
            <w:pPr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pacing w:val="115"/>
                <w:kern w:val="0"/>
                <w:sz w:val="20"/>
                <w:szCs w:val="20"/>
                <w:fitText w:val="630" w:id="-749466108"/>
              </w:rPr>
              <w:t>携</w:t>
            </w: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  <w:fitText w:val="630" w:id="-749466108"/>
              </w:rPr>
              <w:t>帯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79067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79067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 xml:space="preserve">　　　　　－　　　　　　　</w:t>
            </w:r>
          </w:p>
        </w:tc>
      </w:tr>
      <w:tr w:rsidR="003A79BB" w:rsidRPr="003A79BB" w14:paraId="4080658A" w14:textId="77777777" w:rsidTr="00DB6B48">
        <w:trPr>
          <w:trHeight w:val="416"/>
        </w:trPr>
        <w:tc>
          <w:tcPr>
            <w:tcW w:w="1417" w:type="dxa"/>
            <w:vMerge/>
            <w:vAlign w:val="center"/>
          </w:tcPr>
          <w:p w14:paraId="148A47D5" w14:textId="77777777" w:rsidR="003A79BB" w:rsidRPr="003A79BB" w:rsidRDefault="003A79BB" w:rsidP="003A79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F28368" w14:textId="77777777" w:rsidR="003A79BB" w:rsidRPr="003A79BB" w:rsidRDefault="003A79BB" w:rsidP="003A79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</w:rPr>
              <w:t>定休日</w:t>
            </w:r>
            <w:r w:rsidRPr="003A79BB">
              <w:rPr>
                <w:rFonts w:ascii="ＭＳ 明朝" w:hAnsi="ＭＳ 明朝" w:hint="eastAsia"/>
                <w:kern w:val="0"/>
              </w:rPr>
              <w:t>☑</w:t>
            </w:r>
          </w:p>
        </w:tc>
        <w:tc>
          <w:tcPr>
            <w:tcW w:w="6321" w:type="dxa"/>
            <w:vAlign w:val="center"/>
          </w:tcPr>
          <w:p w14:paraId="4DA7FC21" w14:textId="77777777" w:rsidR="003A79BB" w:rsidRPr="003A79BB" w:rsidDel="002319A9" w:rsidRDefault="003A79BB" w:rsidP="003A79BB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</w:rPr>
              <w:t>□月曜　　□火曜　　□水曜　　□木曜　　□金曜</w:t>
            </w:r>
          </w:p>
        </w:tc>
      </w:tr>
    </w:tbl>
    <w:p w14:paraId="18C43A06" w14:textId="39B18C0B" w:rsidR="003A79BB" w:rsidRPr="003A79BB" w:rsidRDefault="003A79BB" w:rsidP="002656A0">
      <w:pPr>
        <w:snapToGrid w:val="0"/>
        <w:spacing w:line="240" w:lineRule="exact"/>
        <w:ind w:right="-2"/>
        <w:jc w:val="left"/>
        <w:rPr>
          <w:rFonts w:ascii="ＭＳ 明朝" w:hAnsi="ＭＳ 明朝"/>
          <w:kern w:val="0"/>
          <w:sz w:val="20"/>
          <w:szCs w:val="20"/>
        </w:rPr>
      </w:pPr>
    </w:p>
    <w:tbl>
      <w:tblPr>
        <w:tblW w:w="914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3"/>
        <w:gridCol w:w="1915"/>
        <w:gridCol w:w="1916"/>
      </w:tblGrid>
      <w:tr w:rsidR="003A79BB" w:rsidRPr="003A79BB" w14:paraId="1BDEC827" w14:textId="77777777" w:rsidTr="00DB6B48">
        <w:trPr>
          <w:trHeight w:val="338"/>
        </w:trPr>
        <w:tc>
          <w:tcPr>
            <w:tcW w:w="5313" w:type="dxa"/>
            <w:vAlign w:val="center"/>
          </w:tcPr>
          <w:p w14:paraId="3AF2B852" w14:textId="77777777" w:rsidR="003A79BB" w:rsidRPr="003A79BB" w:rsidRDefault="003A79BB" w:rsidP="003A79BB">
            <w:pPr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</w:rPr>
              <w:t>決定通知等の書類の送付先　※どちらかにチェック☑</w:t>
            </w:r>
          </w:p>
        </w:tc>
        <w:tc>
          <w:tcPr>
            <w:tcW w:w="1915" w:type="dxa"/>
            <w:tcBorders>
              <w:right w:val="dashSmallGap" w:sz="4" w:space="0" w:color="auto"/>
            </w:tcBorders>
            <w:vAlign w:val="center"/>
          </w:tcPr>
          <w:p w14:paraId="0C95E7DA" w14:textId="77777777" w:rsidR="003A79BB" w:rsidRPr="003A79BB" w:rsidRDefault="003A79BB" w:rsidP="003A79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b/>
                <w:sz w:val="20"/>
                <w:szCs w:val="20"/>
              </w:rPr>
              <w:t xml:space="preserve">□　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1916" w:type="dxa"/>
            <w:tcBorders>
              <w:left w:val="dashSmallGap" w:sz="4" w:space="0" w:color="auto"/>
            </w:tcBorders>
            <w:vAlign w:val="center"/>
          </w:tcPr>
          <w:p w14:paraId="6DEC434D" w14:textId="77777777" w:rsidR="003A79BB" w:rsidRPr="003A79BB" w:rsidRDefault="003A79BB" w:rsidP="003A79B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b/>
                <w:sz w:val="20"/>
                <w:szCs w:val="20"/>
              </w:rPr>
              <w:t xml:space="preserve">□　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手続代行者</w:t>
            </w:r>
          </w:p>
        </w:tc>
      </w:tr>
    </w:tbl>
    <w:p w14:paraId="42D6ACEF" w14:textId="10E923B9" w:rsidR="002656A0" w:rsidRDefault="003A79BB" w:rsidP="002656A0">
      <w:pPr>
        <w:ind w:right="-2"/>
        <w:jc w:val="left"/>
        <w:rPr>
          <w:rFonts w:ascii="ＭＳ 明朝" w:hAnsi="ＭＳ 明朝"/>
          <w:kern w:val="0"/>
          <w:sz w:val="20"/>
          <w:szCs w:val="20"/>
        </w:rPr>
      </w:pPr>
      <w:r w:rsidRPr="003A79B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E33613" wp14:editId="0DCE847A">
                <wp:simplePos x="0" y="0"/>
                <wp:positionH relativeFrom="margin">
                  <wp:posOffset>5441315</wp:posOffset>
                </wp:positionH>
                <wp:positionV relativeFrom="paragraph">
                  <wp:posOffset>73025</wp:posOffset>
                </wp:positionV>
                <wp:extent cx="819150" cy="285750"/>
                <wp:effectExtent l="0" t="0" r="0" b="0"/>
                <wp:wrapNone/>
                <wp:docPr id="604693980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D2E752" w14:textId="77777777" w:rsidR="003A79BB" w:rsidRPr="00284369" w:rsidRDefault="003A79BB" w:rsidP="003A79BB">
                            <w:pPr>
                              <w:jc w:val="center"/>
                              <w:rPr>
                                <w:rFonts w:ascii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ＭＳ ゴシック" w:hAnsi="ＭＳ ゴシック"/>
                                <w:sz w:val="16"/>
                              </w:rPr>
                              <w:t>1/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6"/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336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margin-left:428.45pt;margin-top:5.75pt;width:64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" filled="f" stroked="f" strokeweight=".5pt">
                <v:textbox>
                  <w:txbxContent>
                    <w:p w14:paraId="54D2E752" w14:textId="77777777" w:rsidR="003A79BB" w:rsidRPr="00284369" w:rsidRDefault="003A79BB" w:rsidP="003A79BB">
                      <w:pPr>
                        <w:jc w:val="center"/>
                        <w:rPr>
                          <w:rFonts w:ascii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6"/>
                        </w:rPr>
                        <w:t>(</w:t>
                      </w:r>
                      <w:r>
                        <w:rPr>
                          <w:rFonts w:ascii="ＭＳ ゴシック" w:hAnsi="ＭＳ ゴシック"/>
                          <w:sz w:val="16"/>
                        </w:rPr>
                        <w:t>1/</w:t>
                      </w:r>
                      <w:r>
                        <w:rPr>
                          <w:rFonts w:ascii="ＭＳ ゴシック" w:hAnsi="ＭＳ ゴシック" w:hint="eastAsia"/>
                          <w:sz w:val="16"/>
                        </w:rPr>
                        <w:t>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6A0">
        <w:rPr>
          <w:rFonts w:ascii="ＭＳ 明朝" w:hAnsi="ＭＳ 明朝"/>
          <w:kern w:val="0"/>
          <w:sz w:val="20"/>
          <w:szCs w:val="20"/>
        </w:rPr>
        <w:br w:type="page"/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9"/>
        <w:gridCol w:w="236"/>
        <w:gridCol w:w="236"/>
        <w:gridCol w:w="711"/>
        <w:gridCol w:w="2429"/>
        <w:gridCol w:w="264"/>
        <w:gridCol w:w="1120"/>
        <w:gridCol w:w="296"/>
        <w:gridCol w:w="285"/>
        <w:gridCol w:w="319"/>
      </w:tblGrid>
      <w:tr w:rsidR="003A79BB" w:rsidRPr="003A79BB" w14:paraId="25B19BEC" w14:textId="77777777" w:rsidTr="00DB6B48">
        <w:trPr>
          <w:trHeight w:val="272"/>
        </w:trPr>
        <w:tc>
          <w:tcPr>
            <w:tcW w:w="377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0B5362C" w14:textId="77777777" w:rsidR="003A79BB" w:rsidRPr="003A79BB" w:rsidRDefault="003A79BB" w:rsidP="00976CE7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</w:rPr>
              <w:lastRenderedPageBreak/>
              <w:t>１　購入した省エネ家電製品の詳細</w:t>
            </w:r>
          </w:p>
          <w:p w14:paraId="02EC1EAA" w14:textId="77777777" w:rsidR="003A79BB" w:rsidRPr="003A79BB" w:rsidRDefault="003A79BB" w:rsidP="00976CE7">
            <w:pPr>
              <w:snapToGrid w:val="0"/>
              <w:spacing w:line="260" w:lineRule="exact"/>
              <w:ind w:leftChars="100" w:left="420" w:hangingChars="100" w:hanging="180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3A79BB">
              <w:rPr>
                <w:rFonts w:ascii="ＭＳ 明朝" w:hAnsi="ＭＳ 明朝" w:hint="eastAsia"/>
                <w:sz w:val="18"/>
                <w:szCs w:val="18"/>
                <w:u w:val="single"/>
              </w:rPr>
              <w:t>※購入時に省エネ基準達成率が目標年度</w:t>
            </w:r>
            <w:r w:rsidRPr="003A79BB">
              <w:rPr>
                <w:rFonts w:ascii="ＭＳ 明朝" w:hAnsi="ＭＳ 明朝" w:hint="eastAsia"/>
                <w:sz w:val="18"/>
                <w:szCs w:val="18"/>
                <w:u w:val="single"/>
              </w:rPr>
              <w:t>2027</w:t>
            </w:r>
            <w:r w:rsidRPr="003A79BB">
              <w:rPr>
                <w:rFonts w:ascii="ＭＳ 明朝" w:hAnsi="ＭＳ 明朝" w:hint="eastAsia"/>
                <w:sz w:val="18"/>
                <w:szCs w:val="18"/>
                <w:u w:val="single"/>
              </w:rPr>
              <w:t>において</w:t>
            </w:r>
            <w:r w:rsidRPr="003A79BB">
              <w:rPr>
                <w:rFonts w:ascii="ＭＳ 明朝" w:hAnsi="ＭＳ 明朝" w:hint="eastAsia"/>
                <w:sz w:val="18"/>
                <w:szCs w:val="18"/>
                <w:u w:val="single"/>
              </w:rPr>
              <w:t>100%</w:t>
            </w:r>
            <w:r w:rsidRPr="003A79BB">
              <w:rPr>
                <w:rFonts w:ascii="ＭＳ 明朝" w:hAnsi="ＭＳ 明朝" w:hint="eastAsia"/>
                <w:sz w:val="18"/>
                <w:szCs w:val="18"/>
                <w:u w:val="single"/>
              </w:rPr>
              <w:t>以上であるエアコン、目標年度</w:t>
            </w:r>
            <w:r w:rsidRPr="003A79BB">
              <w:rPr>
                <w:rFonts w:ascii="ＭＳ 明朝" w:hAnsi="ＭＳ 明朝" w:hint="eastAsia"/>
                <w:sz w:val="18"/>
                <w:szCs w:val="18"/>
                <w:u w:val="single"/>
              </w:rPr>
              <w:t>2021</w:t>
            </w:r>
            <w:r w:rsidRPr="003A79BB">
              <w:rPr>
                <w:rFonts w:ascii="ＭＳ 明朝" w:hAnsi="ＭＳ 明朝" w:hint="eastAsia"/>
                <w:sz w:val="18"/>
                <w:szCs w:val="18"/>
                <w:u w:val="single"/>
              </w:rPr>
              <w:t>において</w:t>
            </w:r>
            <w:r w:rsidRPr="003A79BB">
              <w:rPr>
                <w:rFonts w:ascii="ＭＳ 明朝" w:hAnsi="ＭＳ 明朝" w:hint="eastAsia"/>
                <w:sz w:val="18"/>
                <w:szCs w:val="18"/>
                <w:u w:val="single"/>
              </w:rPr>
              <w:t>100%</w:t>
            </w:r>
            <w:r w:rsidRPr="003A79BB">
              <w:rPr>
                <w:rFonts w:ascii="ＭＳ 明朝" w:hAnsi="ＭＳ 明朝" w:hint="eastAsia"/>
                <w:sz w:val="18"/>
                <w:szCs w:val="18"/>
                <w:u w:val="single"/>
              </w:rPr>
              <w:t>以上である冷蔵庫並びに</w:t>
            </w:r>
            <w:r w:rsidRPr="003A79BB">
              <w:rPr>
                <w:rFonts w:ascii="ＭＳ 明朝" w:hAnsi="ＭＳ 明朝" w:hint="eastAsia"/>
                <w:sz w:val="18"/>
                <w:szCs w:val="18"/>
                <w:u w:val="single"/>
              </w:rPr>
              <w:t>LED</w:t>
            </w:r>
            <w:r w:rsidRPr="003A79BB">
              <w:rPr>
                <w:rFonts w:ascii="ＭＳ 明朝" w:hAnsi="ＭＳ 明朝" w:hint="eastAsia"/>
                <w:sz w:val="18"/>
                <w:szCs w:val="18"/>
                <w:u w:val="single"/>
              </w:rPr>
              <w:t>照明であり、新品</w:t>
            </w:r>
            <w:r w:rsidRPr="003A79BB">
              <w:rPr>
                <w:rFonts w:ascii="ＭＳ 明朝" w:hAnsi="ＭＳ 明朝" w:hint="eastAsia"/>
                <w:sz w:val="18"/>
                <w:szCs w:val="18"/>
                <w:u w:val="single"/>
              </w:rPr>
              <w:t>(</w:t>
            </w:r>
            <w:r w:rsidRPr="003A79BB">
              <w:rPr>
                <w:rFonts w:ascii="ＭＳ 明朝" w:hAnsi="ＭＳ 明朝" w:hint="eastAsia"/>
                <w:sz w:val="18"/>
                <w:szCs w:val="18"/>
                <w:u w:val="single"/>
              </w:rPr>
              <w:t>未使用品</w:t>
            </w:r>
            <w:r w:rsidRPr="003A79BB">
              <w:rPr>
                <w:rFonts w:ascii="ＭＳ 明朝" w:hAnsi="ＭＳ 明朝" w:hint="eastAsia"/>
                <w:sz w:val="18"/>
                <w:szCs w:val="18"/>
                <w:u w:val="single"/>
              </w:rPr>
              <w:t>)</w:t>
            </w:r>
            <w:r w:rsidRPr="003A79BB">
              <w:rPr>
                <w:rFonts w:ascii="ＭＳ 明朝" w:hAnsi="ＭＳ 明朝" w:hint="eastAsia"/>
                <w:sz w:val="18"/>
                <w:szCs w:val="18"/>
                <w:u w:val="single"/>
              </w:rPr>
              <w:t>であるもの。</w:t>
            </w:r>
          </w:p>
          <w:p w14:paraId="376109B8" w14:textId="2B252524" w:rsidR="003A79BB" w:rsidRPr="003A79BB" w:rsidRDefault="003A79BB" w:rsidP="00976CE7">
            <w:pPr>
              <w:snapToGrid w:val="0"/>
              <w:spacing w:line="260" w:lineRule="exact"/>
              <w:ind w:leftChars="100" w:left="42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3A79BB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976CE7" w:rsidRPr="00976CE7">
              <w:rPr>
                <w:rFonts w:ascii="ＭＳ 明朝" w:hAnsi="ＭＳ 明朝" w:hint="eastAsia"/>
                <w:sz w:val="18"/>
                <w:szCs w:val="18"/>
              </w:rPr>
              <w:t>補助対象者が居住する</w:t>
            </w:r>
            <w:r w:rsidRPr="003A79BB">
              <w:rPr>
                <w:rFonts w:ascii="ＭＳ 明朝" w:hAnsi="ＭＳ 明朝" w:hint="eastAsia"/>
                <w:sz w:val="18"/>
                <w:szCs w:val="18"/>
              </w:rPr>
              <w:t>市内の住宅に設置及び使用するものに限る。</w:t>
            </w:r>
          </w:p>
          <w:p w14:paraId="20BEA6E6" w14:textId="77777777" w:rsidR="003A79BB" w:rsidRPr="003A79BB" w:rsidRDefault="003A79BB" w:rsidP="00976CE7">
            <w:pPr>
              <w:snapToGrid w:val="0"/>
              <w:spacing w:line="260" w:lineRule="exact"/>
              <w:ind w:leftChars="100" w:left="42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3A79BB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3A79BB">
              <w:rPr>
                <w:rFonts w:ascii="ＭＳ 明朝" w:hAnsi="ＭＳ 明朝" w:hint="eastAsia"/>
                <w:sz w:val="18"/>
                <w:szCs w:val="18"/>
              </w:rPr>
              <w:t>LED</w:t>
            </w:r>
            <w:r w:rsidRPr="003A79BB">
              <w:rPr>
                <w:rFonts w:ascii="ＭＳ 明朝" w:hAnsi="ＭＳ 明朝" w:hint="eastAsia"/>
                <w:sz w:val="18"/>
                <w:szCs w:val="18"/>
              </w:rPr>
              <w:t>照明については、既存の照明器具の交換かつ建物等に固定されたものに限る。</w:t>
            </w:r>
          </w:p>
          <w:p w14:paraId="4D1581DF" w14:textId="77777777" w:rsidR="003A79BB" w:rsidRPr="003A79BB" w:rsidRDefault="003A79BB" w:rsidP="00976CE7">
            <w:pPr>
              <w:snapToGrid w:val="0"/>
              <w:spacing w:line="260" w:lineRule="exact"/>
              <w:ind w:leftChars="100" w:left="420" w:hangingChars="100" w:hanging="180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3A79BB">
              <w:rPr>
                <w:rFonts w:ascii="ＭＳ 明朝" w:hAnsi="ＭＳ 明朝" w:hint="eastAsia"/>
                <w:sz w:val="18"/>
                <w:szCs w:val="18"/>
              </w:rPr>
              <w:t>※省エネ基準達成率については、購入する店舗で確認するか、若しくは「省エネ型製品情報サイト」</w:t>
            </w:r>
            <w:r w:rsidRPr="003A79BB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3A79BB">
              <w:rPr>
                <w:rFonts w:ascii="ＭＳ 明朝" w:hAnsi="ＭＳ 明朝"/>
                <w:sz w:val="18"/>
                <w:szCs w:val="18"/>
                <w:u w:val="single"/>
              </w:rPr>
              <w:t>https://seihinjyoho.go.jp/index.html</w:t>
            </w:r>
            <w:r w:rsidRPr="003A79BB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3A79BB">
              <w:rPr>
                <w:rFonts w:ascii="ＭＳ 明朝" w:hAnsi="ＭＳ 明朝" w:hint="eastAsia"/>
                <w:sz w:val="18"/>
                <w:szCs w:val="18"/>
              </w:rPr>
              <w:t>で確認すること。</w:t>
            </w:r>
          </w:p>
          <w:p w14:paraId="4D242A51" w14:textId="77777777" w:rsidR="003A79BB" w:rsidRPr="003A79BB" w:rsidRDefault="003A79BB" w:rsidP="00976CE7">
            <w:pPr>
              <w:snapToGrid w:val="0"/>
              <w:spacing w:line="260" w:lineRule="exact"/>
              <w:ind w:leftChars="100" w:left="420" w:hangingChars="100" w:hanging="180"/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18"/>
                <w:szCs w:val="18"/>
              </w:rPr>
              <w:t>※欄が足りない場合は、右記と同じ項目を補助対象家電毎に別紙に列記し添付すること。</w:t>
            </w:r>
          </w:p>
        </w:tc>
        <w:tc>
          <w:tcPr>
            <w:tcW w:w="5896" w:type="dxa"/>
            <w:gridSpan w:val="9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784B40" w14:textId="77777777" w:rsidR="003A79BB" w:rsidRPr="003A79BB" w:rsidRDefault="003A79BB" w:rsidP="003A79B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>※該当する項目にチェック</w:t>
            </w:r>
            <w:r w:rsidRPr="003A79BB">
              <w:rPr>
                <w:rFonts w:ascii="ＭＳ 明朝" w:hAnsi="ＭＳ 明朝" w:hint="eastAsia"/>
                <w:kern w:val="0"/>
              </w:rPr>
              <w:t>☑</w:t>
            </w:r>
          </w:p>
          <w:p w14:paraId="44EBD0AF" w14:textId="77777777" w:rsidR="003A79BB" w:rsidRPr="003A79BB" w:rsidRDefault="003A79BB" w:rsidP="003A79B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b/>
              </w:rPr>
              <w:t>□</w:t>
            </w:r>
            <w:r w:rsidRPr="003A79BB">
              <w:rPr>
                <w:rFonts w:ascii="ＭＳ 明朝" w:hAnsi="ＭＳ 明朝" w:hint="eastAsia"/>
                <w:b/>
              </w:rPr>
              <w:t xml:space="preserve"> 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エアコン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A79BB">
              <w:rPr>
                <w:rFonts w:ascii="ＭＳ 明朝" w:hAnsi="ＭＳ 明朝" w:hint="eastAsia"/>
                <w:b/>
              </w:rPr>
              <w:t>□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冷蔵庫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A79BB">
              <w:rPr>
                <w:rFonts w:ascii="ＭＳ 明朝" w:hAnsi="ＭＳ 明朝" w:hint="eastAsia"/>
                <w:b/>
              </w:rPr>
              <w:t>□</w:t>
            </w:r>
            <w:r w:rsidRPr="003A79BB">
              <w:rPr>
                <w:rFonts w:ascii="ＭＳ 明朝" w:hAnsi="ＭＳ 明朝" w:hint="eastAsia"/>
                <w:b/>
              </w:rPr>
              <w:t xml:space="preserve"> 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LED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照明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(LED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ﾗﾝﾌﾟを含む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</w:tr>
      <w:tr w:rsidR="003A79BB" w:rsidRPr="003A79BB" w14:paraId="38DEE865" w14:textId="77777777" w:rsidTr="00DB6B48">
        <w:trPr>
          <w:trHeight w:val="567"/>
        </w:trPr>
        <w:tc>
          <w:tcPr>
            <w:tcW w:w="3779" w:type="dxa"/>
            <w:vMerge/>
            <w:tcBorders>
              <w:left w:val="single" w:sz="12" w:space="0" w:color="auto"/>
            </w:tcBorders>
          </w:tcPr>
          <w:p w14:paraId="29B7781D" w14:textId="77777777" w:rsidR="003A79BB" w:rsidRPr="003A79BB" w:rsidRDefault="003A79BB" w:rsidP="003A79BB">
            <w:pPr>
              <w:ind w:leftChars="100" w:left="24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96" w:type="dxa"/>
            <w:gridSpan w:val="9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87C008" w14:textId="77777777" w:rsidR="003A79BB" w:rsidRPr="003A79BB" w:rsidRDefault="003A79BB" w:rsidP="003A79BB">
            <w:pPr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</w:rPr>
              <w:t>メーカー：</w:t>
            </w:r>
          </w:p>
        </w:tc>
      </w:tr>
      <w:tr w:rsidR="003A79BB" w:rsidRPr="003A79BB" w14:paraId="78E90E26" w14:textId="77777777" w:rsidTr="00DB6B48">
        <w:trPr>
          <w:trHeight w:val="567"/>
        </w:trPr>
        <w:tc>
          <w:tcPr>
            <w:tcW w:w="3779" w:type="dxa"/>
            <w:vMerge/>
            <w:tcBorders>
              <w:left w:val="single" w:sz="12" w:space="0" w:color="auto"/>
            </w:tcBorders>
          </w:tcPr>
          <w:p w14:paraId="5A863D56" w14:textId="77777777" w:rsidR="003A79BB" w:rsidRPr="003A79BB" w:rsidRDefault="003A79BB" w:rsidP="003A79BB">
            <w:pPr>
              <w:ind w:leftChars="100" w:left="24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96" w:type="dxa"/>
            <w:gridSpan w:val="9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EBF37E" w14:textId="77777777" w:rsidR="003A79BB" w:rsidRPr="003A79BB" w:rsidRDefault="003A79BB" w:rsidP="003A79BB">
            <w:pPr>
              <w:rPr>
                <w:rFonts w:ascii="ＭＳ 明朝" w:hAnsi="ＭＳ 明朝"/>
                <w:strike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</w:rPr>
              <w:t>型番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機種名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</w:tr>
      <w:tr w:rsidR="003A79BB" w:rsidRPr="003A79BB" w14:paraId="5F10E4CA" w14:textId="77777777" w:rsidTr="00DB6B48">
        <w:trPr>
          <w:trHeight w:val="559"/>
        </w:trPr>
        <w:tc>
          <w:tcPr>
            <w:tcW w:w="3779" w:type="dxa"/>
            <w:vMerge/>
            <w:tcBorders>
              <w:left w:val="single" w:sz="12" w:space="0" w:color="auto"/>
            </w:tcBorders>
          </w:tcPr>
          <w:p w14:paraId="1FD0BEDE" w14:textId="77777777" w:rsidR="003A79BB" w:rsidRPr="003A79BB" w:rsidRDefault="003A79BB" w:rsidP="003A79BB">
            <w:pPr>
              <w:ind w:leftChars="100" w:left="24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96" w:type="dxa"/>
            <w:gridSpan w:val="9"/>
            <w:tcBorders>
              <w:top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371641" w14:textId="77777777" w:rsidR="003A79BB" w:rsidRPr="003A79BB" w:rsidRDefault="003A79BB" w:rsidP="003A79BB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  <w:lang w:eastAsia="zh-TW"/>
              </w:rPr>
              <w:t>購入日：　　　　　　　年　　　　月　　　　日</w:t>
            </w:r>
          </w:p>
          <w:p w14:paraId="2A5D79A8" w14:textId="77777777" w:rsidR="003A79BB" w:rsidRPr="003A79BB" w:rsidRDefault="003A79BB" w:rsidP="003A79BB">
            <w:pPr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</w:rPr>
              <w:t>※領収書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レシート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の発行日を記入</w:t>
            </w:r>
          </w:p>
        </w:tc>
      </w:tr>
      <w:tr w:rsidR="003A79BB" w:rsidRPr="003A79BB" w14:paraId="6C658B1A" w14:textId="77777777" w:rsidTr="00DB6B48">
        <w:trPr>
          <w:trHeight w:val="559"/>
        </w:trPr>
        <w:tc>
          <w:tcPr>
            <w:tcW w:w="3779" w:type="dxa"/>
            <w:vMerge/>
            <w:tcBorders>
              <w:left w:val="single" w:sz="12" w:space="0" w:color="auto"/>
            </w:tcBorders>
          </w:tcPr>
          <w:p w14:paraId="26261385" w14:textId="77777777" w:rsidR="003A79BB" w:rsidRPr="003A79BB" w:rsidRDefault="003A79BB" w:rsidP="003A79BB">
            <w:pPr>
              <w:ind w:leftChars="100" w:left="24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96" w:type="dxa"/>
            <w:gridSpan w:val="9"/>
            <w:tcBorders>
              <w:top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C78BA4" w14:textId="77777777" w:rsidR="003A79BB" w:rsidRPr="003A79BB" w:rsidRDefault="003A79BB" w:rsidP="003A79B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>※該当する項目にチェック</w:t>
            </w:r>
            <w:r w:rsidRPr="003A79BB">
              <w:rPr>
                <w:rFonts w:ascii="ＭＳ 明朝" w:hAnsi="ＭＳ 明朝" w:hint="eastAsia"/>
                <w:kern w:val="0"/>
              </w:rPr>
              <w:t>☑</w:t>
            </w:r>
          </w:p>
          <w:p w14:paraId="0B44E082" w14:textId="77777777" w:rsidR="003A79BB" w:rsidRPr="003A79BB" w:rsidRDefault="003A79BB" w:rsidP="003A79BB">
            <w:pPr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b/>
              </w:rPr>
              <w:t>□</w:t>
            </w:r>
            <w:r w:rsidRPr="003A79BB">
              <w:rPr>
                <w:rFonts w:ascii="ＭＳ 明朝" w:hAnsi="ＭＳ 明朝" w:hint="eastAsia"/>
                <w:b/>
              </w:rPr>
              <w:t xml:space="preserve"> 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エアコン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A79BB">
              <w:rPr>
                <w:rFonts w:ascii="ＭＳ 明朝" w:hAnsi="ＭＳ 明朝" w:hint="eastAsia"/>
                <w:b/>
              </w:rPr>
              <w:t>□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冷蔵庫</w:t>
            </w:r>
            <w:r w:rsidRPr="003A79BB">
              <w:rPr>
                <w:rFonts w:ascii="ＭＳ 明朝" w:hAnsi="ＭＳ 明朝" w:hint="eastAsia"/>
                <w:b/>
              </w:rPr>
              <w:t>□</w:t>
            </w:r>
            <w:r w:rsidRPr="003A79BB">
              <w:rPr>
                <w:rFonts w:ascii="ＭＳ 明朝" w:hAnsi="ＭＳ 明朝" w:hint="eastAsia"/>
                <w:b/>
              </w:rPr>
              <w:t xml:space="preserve"> 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LED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照明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(LED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ﾗﾝﾌﾟを含む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</w:tr>
      <w:tr w:rsidR="003A79BB" w:rsidRPr="003A79BB" w14:paraId="3BB85B20" w14:textId="77777777" w:rsidTr="00DB6B48">
        <w:trPr>
          <w:trHeight w:val="567"/>
        </w:trPr>
        <w:tc>
          <w:tcPr>
            <w:tcW w:w="3779" w:type="dxa"/>
            <w:vMerge/>
            <w:tcBorders>
              <w:left w:val="single" w:sz="12" w:space="0" w:color="auto"/>
            </w:tcBorders>
          </w:tcPr>
          <w:p w14:paraId="0E966746" w14:textId="77777777" w:rsidR="003A79BB" w:rsidRPr="003A79BB" w:rsidRDefault="003A79BB" w:rsidP="003A79BB">
            <w:pPr>
              <w:ind w:leftChars="100" w:left="24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96" w:type="dxa"/>
            <w:gridSpan w:val="9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04A19A" w14:textId="77777777" w:rsidR="003A79BB" w:rsidRPr="003A79BB" w:rsidRDefault="003A79BB" w:rsidP="003A79B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</w:rPr>
              <w:t>メーカー：</w:t>
            </w:r>
          </w:p>
        </w:tc>
      </w:tr>
      <w:tr w:rsidR="003A79BB" w:rsidRPr="003A79BB" w14:paraId="5291DF26" w14:textId="77777777" w:rsidTr="00DB6B48">
        <w:trPr>
          <w:trHeight w:val="567"/>
        </w:trPr>
        <w:tc>
          <w:tcPr>
            <w:tcW w:w="3779" w:type="dxa"/>
            <w:vMerge/>
            <w:tcBorders>
              <w:left w:val="single" w:sz="12" w:space="0" w:color="auto"/>
            </w:tcBorders>
          </w:tcPr>
          <w:p w14:paraId="2A8CADB9" w14:textId="77777777" w:rsidR="003A79BB" w:rsidRPr="003A79BB" w:rsidRDefault="003A79BB" w:rsidP="003A79BB">
            <w:pPr>
              <w:ind w:leftChars="100" w:left="24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96" w:type="dxa"/>
            <w:gridSpan w:val="9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F1568A" w14:textId="77777777" w:rsidR="003A79BB" w:rsidRPr="003A79BB" w:rsidRDefault="003A79BB" w:rsidP="003A79BB">
            <w:pPr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</w:rPr>
              <w:t>型番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機種名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</w:tr>
      <w:tr w:rsidR="003A79BB" w:rsidRPr="003A79BB" w14:paraId="7A051A2A" w14:textId="77777777" w:rsidTr="00DB6B48">
        <w:trPr>
          <w:trHeight w:val="120"/>
        </w:trPr>
        <w:tc>
          <w:tcPr>
            <w:tcW w:w="3779" w:type="dxa"/>
            <w:vMerge/>
            <w:tcBorders>
              <w:left w:val="single" w:sz="12" w:space="0" w:color="auto"/>
            </w:tcBorders>
          </w:tcPr>
          <w:p w14:paraId="412A87C0" w14:textId="77777777" w:rsidR="003A79BB" w:rsidRPr="003A79BB" w:rsidRDefault="003A79BB" w:rsidP="003A79B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96" w:type="dxa"/>
            <w:gridSpan w:val="9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6AD84" w14:textId="77777777" w:rsidR="003A79BB" w:rsidRPr="003A79BB" w:rsidRDefault="003A79BB" w:rsidP="003A79BB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  <w:lang w:eastAsia="zh-TW"/>
              </w:rPr>
              <w:t>購入日：　　　　　　　年　　　　月　　　　日</w:t>
            </w:r>
          </w:p>
          <w:p w14:paraId="705B4F7B" w14:textId="77777777" w:rsidR="003A79BB" w:rsidRPr="003A79BB" w:rsidRDefault="003A79BB" w:rsidP="003A79BB">
            <w:pPr>
              <w:rPr>
                <w:rFonts w:ascii="ＭＳ 明朝" w:hAnsi="ＭＳ 明朝"/>
                <w:strike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</w:rPr>
              <w:t>※領収書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レシート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の発行日を記入</w:t>
            </w:r>
          </w:p>
        </w:tc>
      </w:tr>
      <w:tr w:rsidR="003A79BB" w:rsidRPr="003A79BB" w14:paraId="1D00E7D8" w14:textId="77777777" w:rsidTr="00DB6B48">
        <w:trPr>
          <w:trHeight w:val="52"/>
        </w:trPr>
        <w:tc>
          <w:tcPr>
            <w:tcW w:w="3779" w:type="dxa"/>
            <w:vMerge w:val="restart"/>
            <w:tcBorders>
              <w:left w:val="single" w:sz="12" w:space="0" w:color="auto"/>
            </w:tcBorders>
          </w:tcPr>
          <w:p w14:paraId="30C9C075" w14:textId="7D3BB42F" w:rsidR="003A79BB" w:rsidRPr="003A79BB" w:rsidRDefault="003A79BB" w:rsidP="003A79BB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3A79B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469E5383" wp14:editId="60414692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120014</wp:posOffset>
                      </wp:positionV>
                      <wp:extent cx="619125" cy="0"/>
                      <wp:effectExtent l="0" t="76200" r="9525" b="95250"/>
                      <wp:wrapNone/>
                      <wp:docPr id="1635073709" name="直線矢印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8220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6" o:spid="_x0000_s1026" type="#_x0000_t32" style="position:absolute;margin-left:145.15pt;margin-top:9.45pt;width:48.7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3A79BB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２　補助対象経費</w:t>
            </w:r>
            <w:r w:rsidRPr="003A79BB">
              <w:rPr>
                <w:rFonts w:ascii="ＭＳ 明朝" w:hAnsi="ＭＳ 明朝" w:hint="eastAsia"/>
                <w:sz w:val="20"/>
                <w:szCs w:val="20"/>
                <w:lang w:eastAsia="zh-TW"/>
              </w:rPr>
              <w:t>(</w:t>
            </w:r>
            <w:r w:rsidRPr="003A79BB">
              <w:rPr>
                <w:rFonts w:ascii="ＭＳ 明朝" w:hAnsi="ＭＳ 明朝" w:hint="eastAsia"/>
                <w:b/>
                <w:sz w:val="20"/>
                <w:szCs w:val="20"/>
                <w:lang w:eastAsia="zh-TW"/>
              </w:rPr>
              <w:t>税抜価格</w:t>
            </w:r>
            <w:r w:rsidRPr="003A79BB">
              <w:rPr>
                <w:rFonts w:ascii="ＭＳ 明朝" w:hAnsi="ＭＳ 明朝" w:hint="eastAsia"/>
                <w:sz w:val="20"/>
                <w:szCs w:val="20"/>
                <w:lang w:eastAsia="zh-TW"/>
              </w:rPr>
              <w:t>)</w:t>
            </w:r>
          </w:p>
          <w:p w14:paraId="46E92471" w14:textId="77777777" w:rsidR="003A79BB" w:rsidRPr="003A79BB" w:rsidRDefault="003A79BB" w:rsidP="003A79BB">
            <w:pPr>
              <w:ind w:leftChars="100" w:left="440" w:hangingChars="100" w:hanging="200"/>
              <w:rPr>
                <w:rFonts w:hAnsi="ＭＳ 明朝"/>
                <w:kern w:val="0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3A79BB">
              <w:rPr>
                <w:rFonts w:hint="eastAsia"/>
                <w:sz w:val="20"/>
                <w:szCs w:val="20"/>
              </w:rPr>
              <w:t>省エネ家電製品の購入費</w:t>
            </w:r>
            <w:r w:rsidRPr="003A79BB">
              <w:rPr>
                <w:rFonts w:hAnsi="ＭＳ 明朝" w:hint="eastAsia"/>
                <w:kern w:val="0"/>
                <w:sz w:val="20"/>
                <w:szCs w:val="20"/>
              </w:rPr>
              <w:t>と一体不可分の据付等の工事費の合計額</w:t>
            </w:r>
          </w:p>
          <w:p w14:paraId="7927D804" w14:textId="77777777" w:rsidR="003A79BB" w:rsidRPr="003A79BB" w:rsidRDefault="003A79BB" w:rsidP="003A79BB">
            <w:pPr>
              <w:ind w:leftChars="100" w:left="44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hAnsi="ＭＳ 明朝" w:hint="eastAsia"/>
                <w:kern w:val="0"/>
                <w:sz w:val="20"/>
                <w:szCs w:val="20"/>
              </w:rPr>
              <w:t>※ポイント等による割引は補助対象経費に含めない。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89710E9" w14:textId="77777777" w:rsidR="003A79BB" w:rsidRPr="003A79BB" w:rsidRDefault="003A79BB" w:rsidP="003A79BB">
            <w:pPr>
              <w:snapToGrid w:val="0"/>
              <w:spacing w:line="40" w:lineRule="exact"/>
              <w:ind w:leftChars="-50" w:left="-120" w:rightChars="-50" w:right="-120"/>
              <w:jc w:val="center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706D13" w14:textId="77777777" w:rsidR="003A79BB" w:rsidRPr="003A79BB" w:rsidRDefault="003A79BB" w:rsidP="003A79BB">
            <w:pPr>
              <w:snapToGrid w:val="0"/>
              <w:spacing w:line="40" w:lineRule="exact"/>
              <w:ind w:leftChars="-20" w:left="-48" w:rightChars="-20" w:right="-48"/>
              <w:jc w:val="center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152EBF" w14:textId="77777777" w:rsidR="003A79BB" w:rsidRPr="003A79BB" w:rsidRDefault="003A79BB" w:rsidP="003A79BB">
            <w:pPr>
              <w:snapToGrid w:val="0"/>
              <w:spacing w:line="40" w:lineRule="exact"/>
              <w:ind w:leftChars="-20" w:left="-48" w:rightChars="-20" w:right="-48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1AF1BBF" w14:textId="77777777" w:rsidR="003A79BB" w:rsidRPr="003A79BB" w:rsidRDefault="003A79BB" w:rsidP="003A79BB">
            <w:pPr>
              <w:snapToGrid w:val="0"/>
              <w:spacing w:line="40" w:lineRule="exact"/>
              <w:ind w:leftChars="-20" w:left="-48" w:rightChars="-20" w:right="-48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5C8375D" w14:textId="77777777" w:rsidR="003A79BB" w:rsidRPr="003A79BB" w:rsidRDefault="003A79BB" w:rsidP="003A79BB">
            <w:pPr>
              <w:snapToGrid w:val="0"/>
              <w:spacing w:line="40" w:lineRule="exact"/>
              <w:ind w:leftChars="-20" w:left="-48" w:rightChars="-20" w:right="-48"/>
              <w:rPr>
                <w:rFonts w:ascii="ＭＳ 明朝" w:hAnsi="ＭＳ 明朝"/>
                <w:sz w:val="4"/>
                <w:szCs w:val="4"/>
              </w:rPr>
            </w:pPr>
          </w:p>
        </w:tc>
      </w:tr>
      <w:tr w:rsidR="003A79BB" w:rsidRPr="003A79BB" w14:paraId="34D638D3" w14:textId="77777777" w:rsidTr="00DB6B48">
        <w:trPr>
          <w:trHeight w:val="56"/>
        </w:trPr>
        <w:tc>
          <w:tcPr>
            <w:tcW w:w="3779" w:type="dxa"/>
            <w:vMerge/>
            <w:tcBorders>
              <w:left w:val="single" w:sz="12" w:space="0" w:color="auto"/>
            </w:tcBorders>
          </w:tcPr>
          <w:p w14:paraId="46CB0317" w14:textId="77777777" w:rsidR="003A79BB" w:rsidRPr="003A79BB" w:rsidRDefault="003A79BB" w:rsidP="003A79BB">
            <w:pPr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54256FA" w14:textId="77777777" w:rsidR="003A79BB" w:rsidRPr="003A79BB" w:rsidRDefault="003A79BB" w:rsidP="003A79BB">
            <w:pPr>
              <w:snapToGrid w:val="0"/>
              <w:spacing w:line="40" w:lineRule="exact"/>
              <w:ind w:leftChars="-50" w:left="-120" w:rightChars="-50" w:right="-120"/>
              <w:jc w:val="center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D0FBBEB" w14:textId="77777777" w:rsidR="003A79BB" w:rsidRPr="003A79BB" w:rsidRDefault="003A79BB" w:rsidP="003A79BB">
            <w:pPr>
              <w:snapToGrid w:val="0"/>
              <w:spacing w:line="40" w:lineRule="exact"/>
              <w:ind w:left="-50" w:rightChars="-20" w:right="-48"/>
              <w:jc w:val="center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31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FA8ED08" w14:textId="77777777" w:rsidR="003A79BB" w:rsidRPr="003A79BB" w:rsidRDefault="003A79BB" w:rsidP="003A79BB">
            <w:pPr>
              <w:snapToGrid w:val="0"/>
              <w:spacing w:line="40" w:lineRule="exact"/>
              <w:ind w:leftChars="-20" w:left="-48" w:rightChars="-20" w:right="-48"/>
              <w:jc w:val="righ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E9A0A65" w14:textId="77777777" w:rsidR="003A79BB" w:rsidRPr="003A79BB" w:rsidRDefault="003A79BB" w:rsidP="003A79BB">
            <w:pPr>
              <w:snapToGrid w:val="0"/>
              <w:spacing w:line="40" w:lineRule="exact"/>
              <w:ind w:leftChars="-20" w:left="-48" w:rightChars="-20" w:right="-48"/>
              <w:jc w:val="righ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8DB142" w14:textId="77777777" w:rsidR="003A79BB" w:rsidRPr="003A79BB" w:rsidRDefault="003A79BB" w:rsidP="003A79BB">
            <w:pPr>
              <w:snapToGrid w:val="0"/>
              <w:spacing w:line="40" w:lineRule="exact"/>
              <w:ind w:leftChars="-20" w:left="-48" w:rightChars="-20" w:right="-48"/>
              <w:rPr>
                <w:rFonts w:ascii="ＭＳ 明朝" w:hAnsi="ＭＳ 明朝"/>
                <w:sz w:val="4"/>
                <w:szCs w:val="4"/>
              </w:rPr>
            </w:pPr>
          </w:p>
        </w:tc>
      </w:tr>
      <w:tr w:rsidR="003A79BB" w:rsidRPr="003A79BB" w14:paraId="244F5EB2" w14:textId="77777777" w:rsidTr="00DB6B48">
        <w:trPr>
          <w:trHeight w:val="561"/>
        </w:trPr>
        <w:tc>
          <w:tcPr>
            <w:tcW w:w="3779" w:type="dxa"/>
            <w:vMerge/>
            <w:tcBorders>
              <w:left w:val="single" w:sz="12" w:space="0" w:color="auto"/>
            </w:tcBorders>
          </w:tcPr>
          <w:p w14:paraId="194EB645" w14:textId="77777777" w:rsidR="003A79BB" w:rsidRPr="003A79BB" w:rsidRDefault="003A79BB" w:rsidP="003A79BB">
            <w:pPr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BB330B5" w14:textId="77777777" w:rsidR="003A79BB" w:rsidRPr="003A79BB" w:rsidRDefault="003A79BB" w:rsidP="003A79BB">
            <w:pPr>
              <w:ind w:leftChars="-50" w:left="-120" w:rightChars="-50" w:right="-120"/>
              <w:jc w:val="center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4608013" w14:textId="77777777" w:rsidR="003A79BB" w:rsidRPr="003A79BB" w:rsidRDefault="003A79BB" w:rsidP="003A79BB">
            <w:pPr>
              <w:ind w:left="-50" w:rightChars="-20" w:right="-48"/>
              <w:jc w:val="center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1E172B" w14:textId="77777777" w:rsidR="003A79BB" w:rsidRPr="003A79BB" w:rsidRDefault="003A79BB" w:rsidP="003A79BB">
            <w:pPr>
              <w:ind w:leftChars="-20" w:left="-48" w:rightChars="-20" w:right="-4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6BA44A" w14:textId="77777777" w:rsidR="003A79BB" w:rsidRPr="003A79BB" w:rsidRDefault="003A79BB" w:rsidP="003A79BB">
            <w:pPr>
              <w:ind w:leftChars="-20" w:left="-48" w:rightChars="-20" w:right="-48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28A724A" w14:textId="77777777" w:rsidR="003A79BB" w:rsidRPr="003A79BB" w:rsidRDefault="003A79BB" w:rsidP="003A79BB">
            <w:pPr>
              <w:ind w:leftChars="-20" w:left="-48" w:rightChars="-20" w:right="-48"/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</w:rPr>
              <w:t>≧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50,000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3A79BB" w:rsidRPr="003A79BB" w14:paraId="59308281" w14:textId="77777777" w:rsidTr="00DB6B48">
        <w:trPr>
          <w:trHeight w:val="52"/>
        </w:trPr>
        <w:tc>
          <w:tcPr>
            <w:tcW w:w="3779" w:type="dxa"/>
            <w:vMerge/>
            <w:tcBorders>
              <w:left w:val="single" w:sz="12" w:space="0" w:color="auto"/>
            </w:tcBorders>
          </w:tcPr>
          <w:p w14:paraId="13F09607" w14:textId="77777777" w:rsidR="003A79BB" w:rsidRPr="003A79BB" w:rsidRDefault="003A79BB" w:rsidP="003A79BB">
            <w:pPr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FB84956" w14:textId="77777777" w:rsidR="003A79BB" w:rsidRPr="003A79BB" w:rsidRDefault="003A79BB" w:rsidP="003A79BB">
            <w:pPr>
              <w:snapToGrid w:val="0"/>
              <w:spacing w:line="40" w:lineRule="exact"/>
              <w:ind w:leftChars="-50" w:left="-120" w:rightChars="-50" w:right="-120"/>
              <w:jc w:val="center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BE223F6" w14:textId="77777777" w:rsidR="003A79BB" w:rsidRPr="003A79BB" w:rsidRDefault="003A79BB" w:rsidP="003A79BB">
            <w:pPr>
              <w:snapToGrid w:val="0"/>
              <w:spacing w:line="40" w:lineRule="exact"/>
              <w:ind w:leftChars="-20" w:left="-48" w:rightChars="-20" w:right="-48"/>
              <w:jc w:val="center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D8A654B" w14:textId="77777777" w:rsidR="003A79BB" w:rsidRPr="003A79BB" w:rsidRDefault="003A79BB" w:rsidP="003A79BB">
            <w:pPr>
              <w:snapToGrid w:val="0"/>
              <w:spacing w:line="40" w:lineRule="exact"/>
              <w:ind w:leftChars="-20" w:left="-48" w:rightChars="-20" w:right="-48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15CA850" w14:textId="77777777" w:rsidR="003A79BB" w:rsidRPr="003A79BB" w:rsidRDefault="003A79BB" w:rsidP="003A79BB">
            <w:pPr>
              <w:snapToGrid w:val="0"/>
              <w:spacing w:line="40" w:lineRule="exact"/>
              <w:ind w:leftChars="-20" w:left="-48" w:rightChars="-20" w:right="-48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02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AB1FC80" w14:textId="77777777" w:rsidR="003A79BB" w:rsidRPr="003A79BB" w:rsidRDefault="003A79BB" w:rsidP="003A79BB">
            <w:pPr>
              <w:snapToGrid w:val="0"/>
              <w:spacing w:line="40" w:lineRule="exact"/>
              <w:ind w:leftChars="-20" w:left="-48" w:rightChars="-20" w:right="-48"/>
              <w:rPr>
                <w:rFonts w:ascii="ＭＳ 明朝" w:hAnsi="ＭＳ 明朝"/>
                <w:sz w:val="4"/>
                <w:szCs w:val="4"/>
              </w:rPr>
            </w:pPr>
          </w:p>
        </w:tc>
      </w:tr>
      <w:tr w:rsidR="003A79BB" w:rsidRPr="003A79BB" w14:paraId="318430E8" w14:textId="77777777" w:rsidTr="00DB6B48">
        <w:trPr>
          <w:trHeight w:val="1105"/>
        </w:trPr>
        <w:tc>
          <w:tcPr>
            <w:tcW w:w="3779" w:type="dxa"/>
            <w:vMerge/>
            <w:tcBorders>
              <w:left w:val="single" w:sz="12" w:space="0" w:color="auto"/>
            </w:tcBorders>
          </w:tcPr>
          <w:p w14:paraId="350B7E0F" w14:textId="77777777" w:rsidR="003A79BB" w:rsidRPr="003A79BB" w:rsidRDefault="003A79BB" w:rsidP="003A79BB">
            <w:pPr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  <w:tc>
          <w:tcPr>
            <w:tcW w:w="5896" w:type="dxa"/>
            <w:gridSpan w:val="9"/>
            <w:tcBorders>
              <w:top w:val="nil"/>
              <w:right w:val="single" w:sz="12" w:space="0" w:color="auto"/>
            </w:tcBorders>
            <w:vAlign w:val="center"/>
          </w:tcPr>
          <w:p w14:paraId="14EFCE35" w14:textId="77777777" w:rsidR="003A79BB" w:rsidRPr="003A79BB" w:rsidRDefault="003A79BB" w:rsidP="003A79BB">
            <w:pPr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</w:rPr>
              <w:t>※補助対象は合計額が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50,000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円以上ものに限る。</w:t>
            </w:r>
          </w:p>
          <w:p w14:paraId="4EC6890A" w14:textId="77777777" w:rsidR="003A79BB" w:rsidRPr="003A79BB" w:rsidRDefault="003A79BB" w:rsidP="003A79BB">
            <w:pPr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3A79BB">
              <w:rPr>
                <w:rFonts w:ascii="ＭＳ 明朝" w:hAnsi="ＭＳ 明朝" w:hint="eastAsia"/>
                <w:b/>
                <w:sz w:val="20"/>
                <w:szCs w:val="20"/>
              </w:rPr>
              <w:t>対象外経費：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諸経費、調査費、設計費、管理費、交通費、廃材処分費、振込手数料等一体不可分ではない費用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</w:tr>
      <w:tr w:rsidR="003A79BB" w:rsidRPr="003A79BB" w14:paraId="7AA06DD7" w14:textId="77777777" w:rsidTr="00DB6B48">
        <w:trPr>
          <w:trHeight w:val="559"/>
        </w:trPr>
        <w:tc>
          <w:tcPr>
            <w:tcW w:w="3779" w:type="dxa"/>
            <w:tcBorders>
              <w:left w:val="single" w:sz="12" w:space="0" w:color="auto"/>
            </w:tcBorders>
          </w:tcPr>
          <w:p w14:paraId="3754F9D1" w14:textId="77777777" w:rsidR="003A79BB" w:rsidRPr="003A79BB" w:rsidRDefault="003A79BB" w:rsidP="003A79BB">
            <w:pPr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>３　補助金交付申請額</w:t>
            </w:r>
          </w:p>
        </w:tc>
        <w:tc>
          <w:tcPr>
            <w:tcW w:w="5896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2008FFB" w14:textId="77777777" w:rsidR="003A79BB" w:rsidRPr="003A79BB" w:rsidRDefault="003A79BB" w:rsidP="003A79BB">
            <w:pPr>
              <w:rPr>
                <w:rFonts w:ascii="ＭＳ ゴシック" w:hAnsi="ＭＳ ゴシック"/>
                <w:b/>
                <w:bCs/>
              </w:rPr>
            </w:pPr>
            <w:r w:rsidRPr="003A79BB">
              <w:rPr>
                <w:rFonts w:ascii="ＭＳ ゴシック" w:hAnsi="ＭＳ ゴシック" w:hint="eastAsia"/>
                <w:b/>
                <w:bCs/>
              </w:rPr>
              <w:t>10,000円</w:t>
            </w:r>
          </w:p>
        </w:tc>
      </w:tr>
      <w:tr w:rsidR="003A79BB" w:rsidRPr="003A79BB" w14:paraId="67CFB247" w14:textId="77777777" w:rsidTr="00DB6B48">
        <w:trPr>
          <w:trHeight w:val="2338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77A2D341" w14:textId="77777777" w:rsidR="003A79BB" w:rsidRPr="003A79BB" w:rsidRDefault="003A79BB" w:rsidP="003A79BB">
            <w:pPr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/>
                <w:sz w:val="20"/>
                <w:szCs w:val="20"/>
              </w:rPr>
              <w:br w:type="page"/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４　誓約事項等</w:t>
            </w:r>
          </w:p>
          <w:p w14:paraId="3C8F5216" w14:textId="77777777" w:rsidR="003A79BB" w:rsidRPr="003A79BB" w:rsidRDefault="003A79BB" w:rsidP="003A79BB">
            <w:pPr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>(</w:t>
            </w: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>誓約及び確認のうえチェック</w:t>
            </w:r>
            <w:r w:rsidRPr="003A79BB">
              <w:rPr>
                <w:rFonts w:ascii="ＭＳ 明朝" w:hAnsi="ＭＳ 明朝"/>
                <w:kern w:val="0"/>
                <w:sz w:val="20"/>
                <w:szCs w:val="20"/>
              </w:rPr>
              <w:t>☑</w:t>
            </w: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896" w:type="dxa"/>
            <w:gridSpan w:val="9"/>
            <w:tcBorders>
              <w:bottom w:val="nil"/>
              <w:right w:val="single" w:sz="12" w:space="0" w:color="auto"/>
            </w:tcBorders>
          </w:tcPr>
          <w:p w14:paraId="614CD801" w14:textId="77777777" w:rsidR="003A79BB" w:rsidRPr="003A79BB" w:rsidRDefault="003A79BB" w:rsidP="003A79B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>(1)</w:t>
            </w: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>誓約事項</w:t>
            </w:r>
          </w:p>
          <w:p w14:paraId="5C07792D" w14:textId="77777777" w:rsidR="003A79BB" w:rsidRPr="003A79BB" w:rsidRDefault="003A79BB" w:rsidP="003A79BB">
            <w:pPr>
              <w:ind w:leftChars="100" w:left="481" w:hangingChars="100" w:hanging="241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b/>
                <w:kern w:val="0"/>
              </w:rPr>
              <w:t>□</w:t>
            </w: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私は、合志市暴力団排除条例</w:t>
            </w: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>(</w:t>
            </w: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>平成</w:t>
            </w: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>24</w:t>
            </w: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>年合志市条例第</w:t>
            </w: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>1</w:t>
            </w: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>号</w:t>
            </w: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>)</w:t>
            </w: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>第</w:t>
            </w: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>2</w:t>
            </w: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>条第</w:t>
            </w: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>2</w:t>
            </w: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>号に規定する暴力団員に該当しないことを誓約します。</w:t>
            </w:r>
          </w:p>
          <w:p w14:paraId="25C092E2" w14:textId="77777777" w:rsidR="003A79BB" w:rsidRPr="003A79BB" w:rsidRDefault="003A79BB" w:rsidP="003A79BB">
            <w:pPr>
              <w:ind w:leftChars="100" w:left="44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また、市長の求めに応じ、補助金の交付を受けて導入した省エネルギー機器等の稼働状況その他の省エネルギー機器等に関する事項の報告等に協力することを誓約します。</w:t>
            </w:r>
          </w:p>
        </w:tc>
      </w:tr>
      <w:tr w:rsidR="003A79BB" w:rsidRPr="003A79BB" w14:paraId="7270DDAB" w14:textId="77777777" w:rsidTr="00DB6B48">
        <w:trPr>
          <w:trHeight w:val="20"/>
        </w:trPr>
        <w:tc>
          <w:tcPr>
            <w:tcW w:w="3779" w:type="dxa"/>
            <w:vMerge/>
            <w:tcBorders>
              <w:left w:val="single" w:sz="12" w:space="0" w:color="auto"/>
            </w:tcBorders>
          </w:tcPr>
          <w:p w14:paraId="25F74741" w14:textId="77777777" w:rsidR="003A79BB" w:rsidRPr="003A79BB" w:rsidRDefault="003A79BB" w:rsidP="003A79B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1A754CF3" w14:textId="77777777" w:rsidR="003A79BB" w:rsidRPr="003A79BB" w:rsidRDefault="003A79BB" w:rsidP="003A79BB">
            <w:pPr>
              <w:snapToGrid w:val="0"/>
              <w:spacing w:line="40" w:lineRule="exact"/>
              <w:ind w:leftChars="-20" w:left="-48" w:rightChars="-20" w:right="-48"/>
              <w:rPr>
                <w:rFonts w:ascii="ＭＳ 明朝" w:hAnsi="ＭＳ 明朝"/>
                <w:kern w:val="0"/>
                <w:sz w:val="4"/>
                <w:szCs w:val="4"/>
              </w:rPr>
            </w:pPr>
          </w:p>
        </w:tc>
        <w:tc>
          <w:tcPr>
            <w:tcW w:w="5341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115D2EE" w14:textId="77777777" w:rsidR="003A79BB" w:rsidRPr="003A79BB" w:rsidRDefault="003A79BB" w:rsidP="003A79BB">
            <w:pPr>
              <w:snapToGrid w:val="0"/>
              <w:spacing w:line="40" w:lineRule="exact"/>
              <w:ind w:leftChars="-20" w:left="-48" w:rightChars="-20" w:right="-48"/>
              <w:rPr>
                <w:rFonts w:ascii="ＭＳ 明朝" w:hAnsi="ＭＳ 明朝"/>
                <w:kern w:val="0"/>
                <w:sz w:val="4"/>
                <w:szCs w:val="4"/>
              </w:rPr>
            </w:pPr>
          </w:p>
        </w:tc>
        <w:tc>
          <w:tcPr>
            <w:tcW w:w="319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14:paraId="5D49C755" w14:textId="77777777" w:rsidR="003A79BB" w:rsidRPr="003A79BB" w:rsidRDefault="003A79BB" w:rsidP="003A79BB">
            <w:pPr>
              <w:snapToGrid w:val="0"/>
              <w:spacing w:line="40" w:lineRule="exact"/>
              <w:ind w:leftChars="-20" w:left="-48" w:rightChars="-20" w:right="-48"/>
              <w:rPr>
                <w:rFonts w:ascii="ＭＳ 明朝" w:hAnsi="ＭＳ 明朝"/>
                <w:kern w:val="0"/>
                <w:sz w:val="4"/>
                <w:szCs w:val="4"/>
              </w:rPr>
            </w:pPr>
          </w:p>
        </w:tc>
      </w:tr>
      <w:tr w:rsidR="003A79BB" w:rsidRPr="003A79BB" w14:paraId="0164594C" w14:textId="77777777" w:rsidTr="00DB6B48">
        <w:trPr>
          <w:trHeight w:val="146"/>
        </w:trPr>
        <w:tc>
          <w:tcPr>
            <w:tcW w:w="3779" w:type="dxa"/>
            <w:vMerge/>
            <w:tcBorders>
              <w:left w:val="single" w:sz="12" w:space="0" w:color="auto"/>
            </w:tcBorders>
          </w:tcPr>
          <w:p w14:paraId="6EF4E87F" w14:textId="77777777" w:rsidR="003A79BB" w:rsidRPr="003A79BB" w:rsidRDefault="003A79BB" w:rsidP="003A79B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4488483F" w14:textId="77777777" w:rsidR="003A79BB" w:rsidRPr="003A79BB" w:rsidRDefault="003A79BB" w:rsidP="003A79BB">
            <w:pPr>
              <w:snapToGrid w:val="0"/>
              <w:spacing w:line="40" w:lineRule="exact"/>
              <w:ind w:leftChars="-20" w:left="-48" w:rightChars="-20" w:right="-48"/>
              <w:rPr>
                <w:rFonts w:ascii="ＭＳ 明朝" w:hAnsi="ＭＳ 明朝"/>
                <w:kern w:val="0"/>
                <w:sz w:val="4"/>
                <w:szCs w:val="4"/>
              </w:rPr>
            </w:pPr>
          </w:p>
        </w:tc>
        <w:tc>
          <w:tcPr>
            <w:tcW w:w="5341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B487952" w14:textId="77777777" w:rsidR="003A79BB" w:rsidRPr="003A79BB" w:rsidRDefault="003A79BB" w:rsidP="003A79BB">
            <w:pPr>
              <w:ind w:leftChars="-20" w:left="-48" w:rightChars="-20" w:right="-48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>申請者氏名</w:t>
            </w:r>
          </w:p>
        </w:tc>
        <w:tc>
          <w:tcPr>
            <w:tcW w:w="319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14:paraId="66630FDC" w14:textId="77777777" w:rsidR="003A79BB" w:rsidRPr="003A79BB" w:rsidRDefault="003A79BB" w:rsidP="003A79BB">
            <w:pPr>
              <w:snapToGrid w:val="0"/>
              <w:spacing w:line="40" w:lineRule="exact"/>
              <w:ind w:leftChars="-20" w:left="-48" w:rightChars="-20" w:right="-48"/>
              <w:rPr>
                <w:rFonts w:ascii="ＭＳ 明朝" w:hAnsi="ＭＳ 明朝"/>
                <w:kern w:val="0"/>
                <w:sz w:val="4"/>
                <w:szCs w:val="4"/>
              </w:rPr>
            </w:pPr>
          </w:p>
        </w:tc>
      </w:tr>
      <w:tr w:rsidR="003A79BB" w:rsidRPr="003A79BB" w14:paraId="1C2FF65D" w14:textId="77777777" w:rsidTr="00DB6B48">
        <w:trPr>
          <w:trHeight w:val="487"/>
        </w:trPr>
        <w:tc>
          <w:tcPr>
            <w:tcW w:w="3779" w:type="dxa"/>
            <w:vMerge/>
            <w:tcBorders>
              <w:left w:val="single" w:sz="12" w:space="0" w:color="auto"/>
            </w:tcBorders>
          </w:tcPr>
          <w:p w14:paraId="01C25B15" w14:textId="77777777" w:rsidR="003A79BB" w:rsidRPr="003A79BB" w:rsidRDefault="003A79BB" w:rsidP="003A79B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182CD706" w14:textId="77777777" w:rsidR="003A79BB" w:rsidRPr="003A79BB" w:rsidRDefault="003A79BB" w:rsidP="003A79BB">
            <w:pPr>
              <w:snapToGrid w:val="0"/>
              <w:spacing w:line="40" w:lineRule="exact"/>
              <w:ind w:leftChars="-20" w:left="-48" w:rightChars="-20" w:right="-48"/>
              <w:rPr>
                <w:rFonts w:ascii="ＭＳ 明朝" w:hAnsi="ＭＳ 明朝"/>
                <w:kern w:val="0"/>
                <w:sz w:val="4"/>
                <w:szCs w:val="4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B41CE78" w14:textId="77777777" w:rsidR="003A79BB" w:rsidRPr="003A79BB" w:rsidRDefault="003A79BB" w:rsidP="003A79BB">
            <w:pPr>
              <w:ind w:leftChars="-20" w:left="-48" w:rightChars="-20" w:right="-4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>(</w:t>
            </w: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>自書</w:t>
            </w:r>
            <w:r w:rsidRPr="003A79BB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3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9A8F25" w14:textId="77777777" w:rsidR="003A79BB" w:rsidRPr="003A79BB" w:rsidRDefault="003A79BB" w:rsidP="003A79BB">
            <w:pPr>
              <w:ind w:leftChars="-20" w:left="-48" w:rightChars="-20" w:right="-48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7273D2" w14:textId="77777777" w:rsidR="003A79BB" w:rsidRPr="003A79BB" w:rsidRDefault="003A79BB" w:rsidP="003A79BB">
            <w:pPr>
              <w:ind w:leftChars="-20" w:left="-48" w:rightChars="-20" w:right="-48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kern w:val="0"/>
                <w:sz w:val="20"/>
                <w:szCs w:val="20"/>
              </w:rPr>
              <w:t>印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BD1F46A" w14:textId="77777777" w:rsidR="003A79BB" w:rsidRPr="003A79BB" w:rsidRDefault="003A79BB" w:rsidP="003A79BB">
            <w:pPr>
              <w:ind w:leftChars="-20" w:left="-48" w:rightChars="-20" w:right="-48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14:paraId="609A5807" w14:textId="77777777" w:rsidR="003A79BB" w:rsidRPr="003A79BB" w:rsidRDefault="003A79BB" w:rsidP="003A79BB">
            <w:pPr>
              <w:snapToGrid w:val="0"/>
              <w:spacing w:line="40" w:lineRule="exact"/>
              <w:ind w:leftChars="-20" w:left="-48" w:rightChars="-20" w:right="-48"/>
              <w:rPr>
                <w:rFonts w:ascii="ＭＳ 明朝" w:hAnsi="ＭＳ 明朝"/>
                <w:kern w:val="0"/>
                <w:sz w:val="4"/>
                <w:szCs w:val="4"/>
              </w:rPr>
            </w:pPr>
          </w:p>
        </w:tc>
      </w:tr>
      <w:tr w:rsidR="003A79BB" w:rsidRPr="003A79BB" w14:paraId="13B5B98E" w14:textId="77777777" w:rsidTr="00DB6B48">
        <w:trPr>
          <w:trHeight w:val="82"/>
        </w:trPr>
        <w:tc>
          <w:tcPr>
            <w:tcW w:w="3779" w:type="dxa"/>
            <w:vMerge/>
            <w:tcBorders>
              <w:left w:val="single" w:sz="12" w:space="0" w:color="auto"/>
            </w:tcBorders>
          </w:tcPr>
          <w:p w14:paraId="770AFDE3" w14:textId="77777777" w:rsidR="003A79BB" w:rsidRPr="003A79BB" w:rsidRDefault="003A79BB" w:rsidP="003A79B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BBADED4" w14:textId="77777777" w:rsidR="003A79BB" w:rsidRPr="003A79BB" w:rsidRDefault="003A79BB" w:rsidP="003A79BB">
            <w:pPr>
              <w:snapToGrid w:val="0"/>
              <w:spacing w:line="40" w:lineRule="exact"/>
              <w:ind w:leftChars="-20" w:left="-48" w:rightChars="-20" w:right="-48"/>
              <w:rPr>
                <w:rFonts w:ascii="ＭＳ 明朝" w:hAnsi="ＭＳ 明朝"/>
                <w:kern w:val="0"/>
                <w:sz w:val="4"/>
                <w:szCs w:val="4"/>
              </w:rPr>
            </w:pPr>
          </w:p>
        </w:tc>
        <w:tc>
          <w:tcPr>
            <w:tcW w:w="5341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036479" w14:textId="77777777" w:rsidR="003A79BB" w:rsidRPr="003A79BB" w:rsidRDefault="003A79BB" w:rsidP="003A79BB">
            <w:pPr>
              <w:snapToGrid w:val="0"/>
              <w:spacing w:line="40" w:lineRule="exact"/>
              <w:ind w:leftChars="-20" w:left="-48" w:rightChars="-20" w:right="-48"/>
              <w:rPr>
                <w:rFonts w:ascii="ＭＳ 明朝" w:hAnsi="ＭＳ 明朝"/>
                <w:kern w:val="0"/>
                <w:sz w:val="4"/>
                <w:szCs w:val="4"/>
              </w:rPr>
            </w:pPr>
          </w:p>
        </w:tc>
        <w:tc>
          <w:tcPr>
            <w:tcW w:w="319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14:paraId="5C3260BA" w14:textId="77777777" w:rsidR="003A79BB" w:rsidRPr="003A79BB" w:rsidRDefault="003A79BB" w:rsidP="003A79BB">
            <w:pPr>
              <w:snapToGrid w:val="0"/>
              <w:spacing w:line="40" w:lineRule="exact"/>
              <w:ind w:leftChars="-20" w:left="-48" w:rightChars="-20" w:right="-48"/>
              <w:rPr>
                <w:rFonts w:ascii="ＭＳ 明朝" w:hAnsi="ＭＳ 明朝"/>
                <w:kern w:val="0"/>
                <w:sz w:val="4"/>
                <w:szCs w:val="4"/>
              </w:rPr>
            </w:pPr>
          </w:p>
        </w:tc>
      </w:tr>
      <w:tr w:rsidR="003A79BB" w:rsidRPr="003A79BB" w14:paraId="3AE03613" w14:textId="77777777" w:rsidTr="00DB6B48">
        <w:trPr>
          <w:trHeight w:val="91"/>
        </w:trPr>
        <w:tc>
          <w:tcPr>
            <w:tcW w:w="37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D9C4B56" w14:textId="77777777" w:rsidR="003A79BB" w:rsidRPr="003A79BB" w:rsidRDefault="003A79BB" w:rsidP="003A79B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3002F869" w14:textId="77777777" w:rsidR="003A79BB" w:rsidRPr="003A79BB" w:rsidRDefault="003A79BB" w:rsidP="003A79BB">
            <w:pPr>
              <w:snapToGrid w:val="0"/>
              <w:spacing w:line="40" w:lineRule="exact"/>
              <w:ind w:leftChars="-20" w:left="-48" w:rightChars="-20" w:right="-48"/>
              <w:rPr>
                <w:rFonts w:ascii="ＭＳ 明朝" w:hAnsi="ＭＳ 明朝"/>
                <w:kern w:val="0"/>
                <w:sz w:val="4"/>
                <w:szCs w:val="4"/>
              </w:rPr>
            </w:pPr>
          </w:p>
        </w:tc>
        <w:tc>
          <w:tcPr>
            <w:tcW w:w="5341" w:type="dxa"/>
            <w:gridSpan w:val="7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00A9A2" w14:textId="77777777" w:rsidR="003A79BB" w:rsidRPr="003A79BB" w:rsidRDefault="003A79BB" w:rsidP="003A79BB">
            <w:pPr>
              <w:ind w:left="201" w:hangingChars="100" w:hanging="201"/>
              <w:rPr>
                <w:rFonts w:ascii="ＭＳ 明朝" w:hAnsi="ＭＳ 明朝"/>
                <w:kern w:val="0"/>
                <w:sz w:val="4"/>
                <w:szCs w:val="4"/>
              </w:rPr>
            </w:pPr>
            <w:r w:rsidRPr="003A79BB">
              <w:rPr>
                <w:rFonts w:ascii="ＭＳ ゴシック" w:hAnsi="ＭＳ ゴシック" w:hint="eastAsia"/>
                <w:b/>
                <w:bCs/>
                <w:sz w:val="20"/>
                <w:szCs w:val="20"/>
              </w:rPr>
              <w:t>※申請者本人による申請手続きの場合は印鑑不要。</w:t>
            </w:r>
          </w:p>
        </w:tc>
        <w:tc>
          <w:tcPr>
            <w:tcW w:w="3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78B5B9" w14:textId="77777777" w:rsidR="003A79BB" w:rsidRPr="003A79BB" w:rsidRDefault="003A79BB" w:rsidP="003A79BB">
            <w:pPr>
              <w:snapToGrid w:val="0"/>
              <w:spacing w:line="40" w:lineRule="exact"/>
              <w:ind w:leftChars="-20" w:left="-48" w:rightChars="-20" w:right="-48"/>
              <w:rPr>
                <w:rFonts w:ascii="ＭＳ 明朝" w:hAnsi="ＭＳ 明朝"/>
                <w:kern w:val="0"/>
                <w:sz w:val="4"/>
                <w:szCs w:val="4"/>
              </w:rPr>
            </w:pPr>
          </w:p>
        </w:tc>
      </w:tr>
    </w:tbl>
    <w:p w14:paraId="468755C3" w14:textId="77777777" w:rsidR="003A79BB" w:rsidRPr="003A79BB" w:rsidRDefault="003A79BB" w:rsidP="003A79BB">
      <w:pPr>
        <w:ind w:right="-2"/>
        <w:jc w:val="left"/>
        <w:rPr>
          <w:rFonts w:ascii="ＭＳ 明朝" w:hAnsi="ＭＳ 明朝"/>
          <w:kern w:val="0"/>
          <w:sz w:val="20"/>
          <w:szCs w:val="20"/>
        </w:rPr>
      </w:pPr>
    </w:p>
    <w:tbl>
      <w:tblPr>
        <w:tblStyle w:val="2"/>
        <w:tblW w:w="0" w:type="auto"/>
        <w:tblInd w:w="137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3A79BB" w:rsidRPr="003A79BB" w14:paraId="6CDEEEBA" w14:textId="77777777" w:rsidTr="00DB6B48">
        <w:trPr>
          <w:trHeight w:val="521"/>
        </w:trPr>
        <w:tc>
          <w:tcPr>
            <w:tcW w:w="9497" w:type="dxa"/>
            <w:vAlign w:val="center"/>
          </w:tcPr>
          <w:p w14:paraId="50F1F208" w14:textId="77777777" w:rsidR="003A79BB" w:rsidRPr="003A79BB" w:rsidRDefault="003A79BB" w:rsidP="003A79BB">
            <w:pPr>
              <w:autoSpaceDE w:val="0"/>
              <w:autoSpaceDN w:val="0"/>
              <w:adjustRightInd w:val="0"/>
              <w:spacing w:line="240" w:lineRule="exact"/>
              <w:ind w:left="1400" w:hangingChars="700" w:hanging="1400"/>
              <w:rPr>
                <w:rFonts w:ascii="ＭＳ 明朝" w:hAnsi="ＭＳ 明朝"/>
                <w:sz w:val="20"/>
                <w:szCs w:val="20"/>
              </w:rPr>
            </w:pPr>
            <w:r w:rsidRPr="003A79BB">
              <w:rPr>
                <w:rFonts w:ascii="ＭＳ 明朝" w:hAnsi="ＭＳ 明朝" w:hint="eastAsia"/>
                <w:sz w:val="20"/>
                <w:szCs w:val="20"/>
              </w:rPr>
              <w:t>＊暴力団員・・・暴力団員による不当な行為の防止等に関する法律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平成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年法律第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77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号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第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条第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Pr="003A79BB">
              <w:rPr>
                <w:rFonts w:ascii="ＭＳ 明朝" w:hAnsi="ＭＳ 明朝" w:hint="eastAsia"/>
                <w:sz w:val="20"/>
                <w:szCs w:val="20"/>
              </w:rPr>
              <w:t>号に規定する暴力団員をいう。</w:t>
            </w:r>
          </w:p>
        </w:tc>
      </w:tr>
    </w:tbl>
    <w:p w14:paraId="3F793CE6" w14:textId="01D088DF" w:rsidR="003A79BB" w:rsidRPr="003A79BB" w:rsidRDefault="003A79BB" w:rsidP="003A79BB">
      <w:pPr>
        <w:ind w:right="-2"/>
        <w:jc w:val="left"/>
        <w:rPr>
          <w:rFonts w:ascii="ＭＳ ゴシック" w:hAnsi="ＭＳ ゴシック"/>
          <w:sz w:val="20"/>
          <w:szCs w:val="20"/>
        </w:rPr>
      </w:pPr>
      <w:r w:rsidRPr="003A79B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F6B5E9" wp14:editId="03FEC7BD">
                <wp:simplePos x="0" y="0"/>
                <wp:positionH relativeFrom="margin">
                  <wp:posOffset>5473065</wp:posOffset>
                </wp:positionH>
                <wp:positionV relativeFrom="paragraph">
                  <wp:posOffset>136525</wp:posOffset>
                </wp:positionV>
                <wp:extent cx="819150" cy="285750"/>
                <wp:effectExtent l="0" t="0" r="0" b="0"/>
                <wp:wrapNone/>
                <wp:docPr id="998210126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119B8" w14:textId="77777777" w:rsidR="003A79BB" w:rsidRPr="00284369" w:rsidRDefault="003A79BB" w:rsidP="003A79BB">
                            <w:pPr>
                              <w:jc w:val="center"/>
                              <w:rPr>
                                <w:rFonts w:ascii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6"/>
                              </w:rPr>
                              <w:t>(2/2)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6B5E9" id="テキスト ボックス 25" o:spid="_x0000_s1027" type="#_x0000_t202" style="position:absolute;margin-left:430.95pt;margin-top:10.75pt;width:64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" filled="f" stroked="f" strokeweight=".5pt">
                <v:textbox>
                  <w:txbxContent>
                    <w:p w14:paraId="3A0119B8" w14:textId="77777777" w:rsidR="003A79BB" w:rsidRPr="00284369" w:rsidRDefault="003A79BB" w:rsidP="003A79BB">
                      <w:pPr>
                        <w:jc w:val="center"/>
                        <w:rPr>
                          <w:rFonts w:ascii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6"/>
                        </w:rPr>
                        <w:t>(2/2)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D5DC4E" w14:textId="77777777" w:rsidR="005921AE" w:rsidRPr="003A79BB" w:rsidRDefault="005921AE" w:rsidP="003A79BB"/>
    <w:sectPr w:rsidR="005921AE" w:rsidRPr="003A79BB" w:rsidSect="001A0CFB">
      <w:headerReference w:type="default" r:id="rId8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907B0" w14:textId="77777777" w:rsidR="006A58A9" w:rsidRDefault="006A58A9" w:rsidP="001A0CFB">
      <w:r>
        <w:separator/>
      </w:r>
    </w:p>
  </w:endnote>
  <w:endnote w:type="continuationSeparator" w:id="0">
    <w:p w14:paraId="193EBC1C" w14:textId="77777777" w:rsidR="006A58A9" w:rsidRDefault="006A58A9" w:rsidP="001A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2EBF9" w14:textId="77777777" w:rsidR="006A58A9" w:rsidRDefault="006A58A9" w:rsidP="001A0CFB">
      <w:r>
        <w:separator/>
      </w:r>
    </w:p>
  </w:footnote>
  <w:footnote w:type="continuationSeparator" w:id="0">
    <w:p w14:paraId="7C8E5043" w14:textId="77777777" w:rsidR="006A58A9" w:rsidRDefault="006A58A9" w:rsidP="001A0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EC99C" w14:textId="3D3836AD" w:rsidR="00BD3ECB" w:rsidRPr="002D1C88" w:rsidRDefault="00BD3ECB" w:rsidP="00BD3ECB">
    <w:pPr>
      <w:pStyle w:val="a3"/>
      <w:jc w:val="center"/>
      <w:rPr>
        <w:rFonts w:ascii="游明朝" w:eastAsia="游明朝" w:hAnsi="游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F0D3B"/>
    <w:multiLevelType w:val="hybridMultilevel"/>
    <w:tmpl w:val="68A8642E"/>
    <w:lvl w:ilvl="0" w:tplc="8DD009B8">
      <w:numFmt w:val="bullet"/>
      <w:lvlText w:val="□"/>
      <w:lvlJc w:val="left"/>
      <w:pPr>
        <w:ind w:left="565" w:hanging="360"/>
      </w:pPr>
      <w:rPr>
        <w:rFonts w:ascii="ＭＳ 明朝" w:eastAsia="ＭＳ 明朝" w:hAnsi="ＭＳ 明朝" w:cs="Times New Roman" w:hint="eastAsia"/>
        <w:b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1" w15:restartNumberingAfterBreak="0">
    <w:nsid w:val="65E312FA"/>
    <w:multiLevelType w:val="hybridMultilevel"/>
    <w:tmpl w:val="24CC32A2"/>
    <w:lvl w:ilvl="0" w:tplc="CF268F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9A7C70"/>
    <w:multiLevelType w:val="hybridMultilevel"/>
    <w:tmpl w:val="E0268CB2"/>
    <w:lvl w:ilvl="0" w:tplc="126AD924">
      <w:start w:val="1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651716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912371">
    <w:abstractNumId w:val="2"/>
  </w:num>
  <w:num w:numId="3" w16cid:durableId="11491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CB"/>
    <w:rsid w:val="00072E71"/>
    <w:rsid w:val="0007741F"/>
    <w:rsid w:val="00086FFC"/>
    <w:rsid w:val="000A3CCF"/>
    <w:rsid w:val="000B16F0"/>
    <w:rsid w:val="000B786E"/>
    <w:rsid w:val="000D2D83"/>
    <w:rsid w:val="00102A3D"/>
    <w:rsid w:val="0010323C"/>
    <w:rsid w:val="00126805"/>
    <w:rsid w:val="001310E6"/>
    <w:rsid w:val="00131673"/>
    <w:rsid w:val="001538E0"/>
    <w:rsid w:val="001652C4"/>
    <w:rsid w:val="00176C4E"/>
    <w:rsid w:val="001A0CFB"/>
    <w:rsid w:val="001B3AA3"/>
    <w:rsid w:val="001C215F"/>
    <w:rsid w:val="00203DC6"/>
    <w:rsid w:val="002656A0"/>
    <w:rsid w:val="002B3F17"/>
    <w:rsid w:val="002B4C9E"/>
    <w:rsid w:val="002D0B3E"/>
    <w:rsid w:val="002D0FE5"/>
    <w:rsid w:val="002D1C88"/>
    <w:rsid w:val="0030068D"/>
    <w:rsid w:val="00316955"/>
    <w:rsid w:val="003243F6"/>
    <w:rsid w:val="00327EF5"/>
    <w:rsid w:val="0035210B"/>
    <w:rsid w:val="003720EC"/>
    <w:rsid w:val="00394666"/>
    <w:rsid w:val="003A79BB"/>
    <w:rsid w:val="003B5CE8"/>
    <w:rsid w:val="003E2027"/>
    <w:rsid w:val="003F0B24"/>
    <w:rsid w:val="00412CA2"/>
    <w:rsid w:val="004161B9"/>
    <w:rsid w:val="004555BD"/>
    <w:rsid w:val="00483C89"/>
    <w:rsid w:val="00552D21"/>
    <w:rsid w:val="0057109A"/>
    <w:rsid w:val="005900A7"/>
    <w:rsid w:val="005921AE"/>
    <w:rsid w:val="00593EAD"/>
    <w:rsid w:val="005A24DF"/>
    <w:rsid w:val="005B54E0"/>
    <w:rsid w:val="005C2A59"/>
    <w:rsid w:val="005E4723"/>
    <w:rsid w:val="00623D14"/>
    <w:rsid w:val="00625518"/>
    <w:rsid w:val="0064199B"/>
    <w:rsid w:val="00652E41"/>
    <w:rsid w:val="0065334C"/>
    <w:rsid w:val="0067250C"/>
    <w:rsid w:val="00684554"/>
    <w:rsid w:val="006A58A9"/>
    <w:rsid w:val="006A70E5"/>
    <w:rsid w:val="006A7453"/>
    <w:rsid w:val="006B15FA"/>
    <w:rsid w:val="0070598E"/>
    <w:rsid w:val="00746F55"/>
    <w:rsid w:val="00762C45"/>
    <w:rsid w:val="0079067E"/>
    <w:rsid w:val="00790D89"/>
    <w:rsid w:val="007B03A3"/>
    <w:rsid w:val="007C1A1D"/>
    <w:rsid w:val="007C4AA4"/>
    <w:rsid w:val="007D65AD"/>
    <w:rsid w:val="007E73A2"/>
    <w:rsid w:val="00801A0E"/>
    <w:rsid w:val="00805C83"/>
    <w:rsid w:val="008134B7"/>
    <w:rsid w:val="00816F40"/>
    <w:rsid w:val="0083341A"/>
    <w:rsid w:val="008942A9"/>
    <w:rsid w:val="008C3417"/>
    <w:rsid w:val="008E30D2"/>
    <w:rsid w:val="00921583"/>
    <w:rsid w:val="0092731E"/>
    <w:rsid w:val="00932B1E"/>
    <w:rsid w:val="00976CE7"/>
    <w:rsid w:val="009E44DC"/>
    <w:rsid w:val="009F02D5"/>
    <w:rsid w:val="00A22A54"/>
    <w:rsid w:val="00A35987"/>
    <w:rsid w:val="00A36E7B"/>
    <w:rsid w:val="00A469BB"/>
    <w:rsid w:val="00A7420D"/>
    <w:rsid w:val="00A75139"/>
    <w:rsid w:val="00AC32FB"/>
    <w:rsid w:val="00AC5CA1"/>
    <w:rsid w:val="00AF54E8"/>
    <w:rsid w:val="00AF6C19"/>
    <w:rsid w:val="00B419B4"/>
    <w:rsid w:val="00B75E5D"/>
    <w:rsid w:val="00B80296"/>
    <w:rsid w:val="00BA1E33"/>
    <w:rsid w:val="00BB6887"/>
    <w:rsid w:val="00BD3ECB"/>
    <w:rsid w:val="00BD744B"/>
    <w:rsid w:val="00C11F7B"/>
    <w:rsid w:val="00C1518D"/>
    <w:rsid w:val="00C22AA4"/>
    <w:rsid w:val="00C24D06"/>
    <w:rsid w:val="00C75075"/>
    <w:rsid w:val="00CC6489"/>
    <w:rsid w:val="00CE089F"/>
    <w:rsid w:val="00D223FA"/>
    <w:rsid w:val="00D6230D"/>
    <w:rsid w:val="00D76612"/>
    <w:rsid w:val="00D935D5"/>
    <w:rsid w:val="00DB17BD"/>
    <w:rsid w:val="00DC7339"/>
    <w:rsid w:val="00DD0BEB"/>
    <w:rsid w:val="00DD7AEB"/>
    <w:rsid w:val="00DE008A"/>
    <w:rsid w:val="00DE3512"/>
    <w:rsid w:val="00E054D5"/>
    <w:rsid w:val="00E157B5"/>
    <w:rsid w:val="00E27568"/>
    <w:rsid w:val="00E51B7B"/>
    <w:rsid w:val="00E541CE"/>
    <w:rsid w:val="00EA47EA"/>
    <w:rsid w:val="00EA4905"/>
    <w:rsid w:val="00ED21CC"/>
    <w:rsid w:val="00EF7B5D"/>
    <w:rsid w:val="00F32EED"/>
    <w:rsid w:val="00F55659"/>
    <w:rsid w:val="00F83C24"/>
    <w:rsid w:val="00F94633"/>
    <w:rsid w:val="00F96C7C"/>
    <w:rsid w:val="00FD53E6"/>
    <w:rsid w:val="00FE0BDC"/>
    <w:rsid w:val="00FF482D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FF08F0B"/>
  <w15:docId w15:val="{B3DCC0CD-33CA-47BB-A081-0ABF0BF7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BEB"/>
    <w:pPr>
      <w:widowControl w:val="0"/>
      <w:jc w:val="both"/>
    </w:pPr>
    <w:rPr>
      <w:rFonts w:ascii="TmsRmn" w:eastAsia="ＭＳ ゴシック" w:hAnsi="TmsRm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CFB"/>
  </w:style>
  <w:style w:type="paragraph" w:styleId="a5">
    <w:name w:val="footer"/>
    <w:basedOn w:val="a"/>
    <w:link w:val="a6"/>
    <w:uiPriority w:val="99"/>
    <w:unhideWhenUsed/>
    <w:rsid w:val="001A0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CFB"/>
  </w:style>
  <w:style w:type="table" w:styleId="a7">
    <w:name w:val="Table Grid"/>
    <w:basedOn w:val="a1"/>
    <w:unhideWhenUsed/>
    <w:rsid w:val="002D0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EF7B5D"/>
  </w:style>
  <w:style w:type="table" w:customStyle="1" w:styleId="1">
    <w:name w:val="表 (格子)1"/>
    <w:basedOn w:val="a1"/>
    <w:next w:val="a7"/>
    <w:rsid w:val="002D1C88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3A79BB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3A79BB"/>
  </w:style>
  <w:style w:type="paragraph" w:customStyle="1" w:styleId="aa">
    <w:name w:val="一太郎"/>
    <w:rsid w:val="003A79BB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hAnsi="Century" w:cs="ＭＳ 明朝"/>
      <w:spacing w:val="-1"/>
      <w:kern w:val="0"/>
      <w:sz w:val="24"/>
      <w:szCs w:val="24"/>
    </w:rPr>
  </w:style>
  <w:style w:type="character" w:styleId="ab">
    <w:name w:val="Hyperlink"/>
    <w:uiPriority w:val="99"/>
    <w:rsid w:val="003A79BB"/>
    <w:rPr>
      <w:color w:val="0000FF"/>
      <w:u w:val="single"/>
    </w:rPr>
  </w:style>
  <w:style w:type="character" w:styleId="ac">
    <w:name w:val="FollowedHyperlink"/>
    <w:uiPriority w:val="99"/>
    <w:rsid w:val="003A79BB"/>
    <w:rPr>
      <w:color w:val="800080"/>
      <w:u w:val="single"/>
    </w:rPr>
  </w:style>
  <w:style w:type="paragraph" w:customStyle="1" w:styleId="Default">
    <w:name w:val="Default"/>
    <w:rsid w:val="003A79BB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character" w:styleId="ad">
    <w:name w:val="annotation reference"/>
    <w:uiPriority w:val="99"/>
    <w:rsid w:val="003A79BB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3A79BB"/>
    <w:pPr>
      <w:jc w:val="left"/>
    </w:pPr>
    <w:rPr>
      <w:rFonts w:ascii="Century" w:eastAsia="ＭＳ 明朝" w:hAnsi="Century" w:cs="ＭＳ 明朝"/>
      <w:sz w:val="21"/>
      <w:szCs w:val="21"/>
    </w:rPr>
  </w:style>
  <w:style w:type="character" w:customStyle="1" w:styleId="af">
    <w:name w:val="コメント文字列 (文字)"/>
    <w:basedOn w:val="a0"/>
    <w:link w:val="ae"/>
    <w:uiPriority w:val="99"/>
    <w:rsid w:val="003A79BB"/>
    <w:rPr>
      <w:rFonts w:ascii="Century" w:hAnsi="Century" w:cs="ＭＳ 明朝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rsid w:val="003A79BB"/>
    <w:rPr>
      <w:b/>
      <w:bCs/>
    </w:rPr>
  </w:style>
  <w:style w:type="character" w:customStyle="1" w:styleId="af1">
    <w:name w:val="コメント内容 (文字)"/>
    <w:basedOn w:val="af"/>
    <w:link w:val="af0"/>
    <w:uiPriority w:val="99"/>
    <w:rsid w:val="003A79BB"/>
    <w:rPr>
      <w:rFonts w:ascii="Century" w:hAnsi="Century" w:cs="ＭＳ 明朝"/>
      <w:b/>
      <w:bCs/>
      <w:sz w:val="21"/>
      <w:szCs w:val="21"/>
    </w:rPr>
  </w:style>
  <w:style w:type="paragraph" w:styleId="af2">
    <w:name w:val="Balloon Text"/>
    <w:basedOn w:val="a"/>
    <w:link w:val="af3"/>
    <w:uiPriority w:val="99"/>
    <w:rsid w:val="003A79BB"/>
    <w:rPr>
      <w:rFonts w:ascii="Arial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rsid w:val="003A79BB"/>
    <w:rPr>
      <w:rFonts w:ascii="Arial" w:eastAsia="ＭＳ ゴシック" w:hAnsi="Arial" w:cs="Times New Roman"/>
      <w:sz w:val="18"/>
      <w:szCs w:val="18"/>
    </w:rPr>
  </w:style>
  <w:style w:type="paragraph" w:styleId="af4">
    <w:name w:val="Note Heading"/>
    <w:basedOn w:val="a"/>
    <w:next w:val="a"/>
    <w:link w:val="af5"/>
    <w:uiPriority w:val="99"/>
    <w:rsid w:val="003A79BB"/>
    <w:pPr>
      <w:jc w:val="center"/>
    </w:pPr>
    <w:rPr>
      <w:rFonts w:ascii="ＭＳ 明朝" w:eastAsia="ＭＳ 明朝" w:hAnsi="Century" w:cs="ＭＳ 明朝"/>
      <w:kern w:val="0"/>
      <w:sz w:val="21"/>
      <w:szCs w:val="21"/>
    </w:rPr>
  </w:style>
  <w:style w:type="character" w:customStyle="1" w:styleId="af5">
    <w:name w:val="記 (文字)"/>
    <w:basedOn w:val="a0"/>
    <w:link w:val="af4"/>
    <w:uiPriority w:val="99"/>
    <w:rsid w:val="003A79BB"/>
    <w:rPr>
      <w:rFonts w:hAnsi="Century" w:cs="ＭＳ 明朝"/>
      <w:kern w:val="0"/>
      <w:sz w:val="21"/>
      <w:szCs w:val="21"/>
    </w:rPr>
  </w:style>
  <w:style w:type="paragraph" w:styleId="af6">
    <w:name w:val="Closing"/>
    <w:basedOn w:val="a"/>
    <w:link w:val="af7"/>
    <w:uiPriority w:val="99"/>
    <w:rsid w:val="003A79BB"/>
    <w:pPr>
      <w:jc w:val="right"/>
    </w:pPr>
    <w:rPr>
      <w:rFonts w:ascii="ＭＳ 明朝" w:eastAsia="ＭＳ 明朝" w:hAnsi="Century" w:cs="ＭＳ 明朝"/>
      <w:kern w:val="0"/>
      <w:sz w:val="21"/>
      <w:szCs w:val="21"/>
    </w:rPr>
  </w:style>
  <w:style w:type="character" w:customStyle="1" w:styleId="af7">
    <w:name w:val="結語 (文字)"/>
    <w:basedOn w:val="a0"/>
    <w:link w:val="af6"/>
    <w:uiPriority w:val="99"/>
    <w:rsid w:val="003A79BB"/>
    <w:rPr>
      <w:rFonts w:hAnsi="Century" w:cs="ＭＳ 明朝"/>
      <w:kern w:val="0"/>
      <w:sz w:val="21"/>
      <w:szCs w:val="21"/>
    </w:rPr>
  </w:style>
  <w:style w:type="table" w:customStyle="1" w:styleId="11">
    <w:name w:val="表 (格子)11"/>
    <w:basedOn w:val="a1"/>
    <w:next w:val="a7"/>
    <w:uiPriority w:val="59"/>
    <w:rsid w:val="003A79BB"/>
    <w:rPr>
      <w:rFonts w:ascii="Century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3A79BB"/>
    <w:rPr>
      <w:rFonts w:ascii="Century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A79BB"/>
    <w:rPr>
      <w:rFonts w:ascii="Century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3A79BB"/>
    <w:rPr>
      <w:rFonts w:ascii="Century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3A79BB"/>
    <w:pPr>
      <w:ind w:leftChars="400" w:left="840"/>
    </w:pPr>
    <w:rPr>
      <w:rFonts w:ascii="Century" w:eastAsia="ＭＳ 明朝" w:hAnsi="Century"/>
      <w:sz w:val="21"/>
      <w:szCs w:val="22"/>
    </w:rPr>
  </w:style>
  <w:style w:type="numbering" w:customStyle="1" w:styleId="10">
    <w:name w:val="リストなし1"/>
    <w:next w:val="a2"/>
    <w:uiPriority w:val="99"/>
    <w:semiHidden/>
    <w:unhideWhenUsed/>
    <w:rsid w:val="003A79BB"/>
  </w:style>
  <w:style w:type="table" w:customStyle="1" w:styleId="111">
    <w:name w:val="表 (格子)111"/>
    <w:basedOn w:val="a1"/>
    <w:next w:val="a7"/>
    <w:uiPriority w:val="59"/>
    <w:rsid w:val="003A79BB"/>
    <w:rPr>
      <w:rFonts w:ascii="Century" w:hAnsi="Century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3A79BB"/>
    <w:rPr>
      <w:rFonts w:ascii="Century" w:hAnsi="Century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7"/>
    <w:uiPriority w:val="59"/>
    <w:rsid w:val="003A79BB"/>
    <w:rPr>
      <w:rFonts w:ascii="Century" w:hAnsi="Century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7"/>
    <w:uiPriority w:val="59"/>
    <w:rsid w:val="003A79BB"/>
    <w:rPr>
      <w:rFonts w:ascii="Century" w:hAnsi="Century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3A7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10_template\010_WORD_&#12506;&#12540;&#12472;&#30058;&#21495;&#20837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AE7F6-BAC8-4221-AB5C-0251C7E9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010_WORD_ページ番号入.dotx</Template>
  <TotalTime>1128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66</cp:revision>
  <cp:lastPrinted>2023-05-16T08:09:00Z</cp:lastPrinted>
  <dcterms:created xsi:type="dcterms:W3CDTF">2023-02-01T05:22:00Z</dcterms:created>
  <dcterms:modified xsi:type="dcterms:W3CDTF">2025-04-28T01:12:00Z</dcterms:modified>
</cp:coreProperties>
</file>