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A4DC4" w14:textId="4E866F70" w:rsidR="003A79BB" w:rsidRPr="003A79BB" w:rsidRDefault="003A79BB" w:rsidP="003A79B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0"/>
          <w:szCs w:val="20"/>
        </w:rPr>
      </w:pPr>
      <w:r w:rsidRPr="003A79BB">
        <w:rPr>
          <w:rFonts w:ascii="ＭＳ 明朝" w:hAnsi="ＭＳ 明朝" w:hint="eastAsia"/>
          <w:kern w:val="0"/>
          <w:sz w:val="20"/>
          <w:szCs w:val="20"/>
        </w:rPr>
        <w:t>様式第</w:t>
      </w:r>
      <w:r w:rsidR="00BE5479">
        <w:rPr>
          <w:rFonts w:ascii="ＭＳ 明朝" w:hAnsi="ＭＳ 明朝" w:hint="eastAsia"/>
          <w:kern w:val="0"/>
          <w:sz w:val="20"/>
          <w:szCs w:val="20"/>
        </w:rPr>
        <w:t>4</w:t>
      </w:r>
      <w:r w:rsidRPr="003A79BB">
        <w:rPr>
          <w:rFonts w:ascii="ＭＳ 明朝" w:hAnsi="ＭＳ 明朝" w:hint="eastAsia"/>
          <w:kern w:val="0"/>
          <w:sz w:val="20"/>
          <w:szCs w:val="20"/>
        </w:rPr>
        <w:t>号</w:t>
      </w:r>
      <w:r w:rsidRPr="003A79BB">
        <w:rPr>
          <w:rFonts w:ascii="ＭＳ 明朝" w:hAnsi="ＭＳ 明朝" w:hint="eastAsia"/>
          <w:kern w:val="0"/>
          <w:sz w:val="20"/>
          <w:szCs w:val="20"/>
        </w:rPr>
        <w:t>(</w:t>
      </w:r>
      <w:r w:rsidRPr="003A79BB">
        <w:rPr>
          <w:rFonts w:ascii="ＭＳ 明朝" w:hAnsi="ＭＳ 明朝" w:hint="eastAsia"/>
          <w:kern w:val="0"/>
          <w:sz w:val="20"/>
          <w:szCs w:val="20"/>
        </w:rPr>
        <w:t>第</w:t>
      </w:r>
      <w:r w:rsidR="00E7329C">
        <w:rPr>
          <w:rFonts w:ascii="ＭＳ 明朝" w:hAnsi="ＭＳ 明朝" w:hint="eastAsia"/>
          <w:kern w:val="0"/>
          <w:sz w:val="20"/>
          <w:szCs w:val="20"/>
        </w:rPr>
        <w:t>8</w:t>
      </w:r>
      <w:r w:rsidRPr="003A79BB">
        <w:rPr>
          <w:rFonts w:ascii="ＭＳ 明朝" w:hAnsi="ＭＳ 明朝" w:hint="eastAsia"/>
          <w:kern w:val="0"/>
          <w:sz w:val="20"/>
          <w:szCs w:val="20"/>
        </w:rPr>
        <w:t>条関係</w:t>
      </w:r>
      <w:r w:rsidRPr="003A79BB">
        <w:rPr>
          <w:rFonts w:ascii="ＭＳ 明朝" w:hAnsi="ＭＳ 明朝" w:hint="eastAsia"/>
          <w:kern w:val="0"/>
          <w:sz w:val="20"/>
          <w:szCs w:val="20"/>
        </w:rPr>
        <w:t>)</w:t>
      </w:r>
    </w:p>
    <w:p w14:paraId="07C642D4" w14:textId="6A8A718F" w:rsidR="003A79BB" w:rsidRPr="003A79BB" w:rsidRDefault="003A79BB" w:rsidP="003A79BB">
      <w:pPr>
        <w:jc w:val="center"/>
        <w:rPr>
          <w:rFonts w:ascii="ＭＳ 明朝" w:hAnsi="ＭＳ 明朝"/>
          <w:b/>
          <w:sz w:val="28"/>
          <w:szCs w:val="28"/>
          <w:shd w:val="pct15" w:color="auto" w:fill="FFFFFF"/>
        </w:rPr>
      </w:pPr>
      <w:bookmarkStart w:id="0" w:name="_Hlk127284573"/>
      <w:r w:rsidRPr="003A79BB">
        <w:rPr>
          <w:rFonts w:ascii="ＭＳ 明朝" w:hAnsi="ＭＳ 明朝" w:hint="eastAsia"/>
          <w:b/>
          <w:sz w:val="28"/>
          <w:szCs w:val="28"/>
          <w:shd w:val="pct15" w:color="auto" w:fill="FFFFFF"/>
        </w:rPr>
        <w:t>合志市</w:t>
      </w:r>
      <w:r w:rsidR="00F2585D">
        <w:rPr>
          <w:rFonts w:ascii="ＭＳ 明朝" w:hAnsi="ＭＳ 明朝" w:hint="eastAsia"/>
          <w:b/>
          <w:sz w:val="28"/>
          <w:szCs w:val="28"/>
          <w:shd w:val="pct15" w:color="auto" w:fill="FFFFFF"/>
        </w:rPr>
        <w:t>省エネエアコン設置促進事業</w:t>
      </w:r>
      <w:r w:rsidRPr="003A79BB">
        <w:rPr>
          <w:rFonts w:ascii="ＭＳ 明朝" w:hAnsi="ＭＳ 明朝" w:hint="eastAsia"/>
          <w:b/>
          <w:sz w:val="28"/>
          <w:szCs w:val="28"/>
          <w:shd w:val="pct15" w:color="auto" w:fill="FFFFFF"/>
        </w:rPr>
        <w:t>補助金</w:t>
      </w:r>
      <w:bookmarkStart w:id="1" w:name="_Hlk127537230"/>
      <w:r w:rsidRPr="003A79BB">
        <w:rPr>
          <w:rFonts w:ascii="ＭＳ 明朝" w:hAnsi="ＭＳ 明朝" w:hint="eastAsia"/>
          <w:b/>
          <w:sz w:val="28"/>
          <w:szCs w:val="28"/>
          <w:shd w:val="pct15" w:color="auto" w:fill="FFFFFF"/>
        </w:rPr>
        <w:t>交付請求書</w:t>
      </w:r>
      <w:bookmarkEnd w:id="0"/>
      <w:bookmarkEnd w:id="1"/>
    </w:p>
    <w:p w14:paraId="5BFE84C6" w14:textId="77777777" w:rsidR="003A79BB" w:rsidRPr="003A79BB" w:rsidRDefault="003A79BB" w:rsidP="003A79BB">
      <w:pPr>
        <w:jc w:val="right"/>
        <w:rPr>
          <w:rFonts w:ascii="ＭＳ 明朝" w:hAnsi="ＭＳ 明朝"/>
          <w:sz w:val="22"/>
          <w:szCs w:val="22"/>
        </w:rPr>
      </w:pPr>
      <w:r w:rsidRPr="003A79BB">
        <w:rPr>
          <w:rFonts w:ascii="ＭＳ 明朝" w:hAnsi="ＭＳ 明朝" w:hint="eastAsia"/>
          <w:sz w:val="22"/>
          <w:szCs w:val="22"/>
        </w:rPr>
        <w:t xml:space="preserve">　年　　月　　日</w:t>
      </w:r>
    </w:p>
    <w:p w14:paraId="4E387DE4" w14:textId="77777777" w:rsidR="003A79BB" w:rsidRPr="003A79BB" w:rsidRDefault="003A79BB" w:rsidP="003A79BB">
      <w:pPr>
        <w:rPr>
          <w:rFonts w:ascii="ＭＳ 明朝" w:hAnsi="ＭＳ 明朝"/>
          <w:sz w:val="22"/>
          <w:szCs w:val="22"/>
        </w:rPr>
      </w:pPr>
      <w:r w:rsidRPr="003A79BB">
        <w:rPr>
          <w:rFonts w:ascii="ＭＳ 明朝" w:hAnsi="ＭＳ 明朝" w:hint="eastAsia"/>
          <w:sz w:val="22"/>
          <w:szCs w:val="22"/>
        </w:rPr>
        <w:t>(</w:t>
      </w:r>
      <w:r w:rsidRPr="003A79BB">
        <w:rPr>
          <w:rFonts w:ascii="ＭＳ 明朝" w:hAnsi="ＭＳ 明朝" w:hint="eastAsia"/>
          <w:sz w:val="22"/>
          <w:szCs w:val="22"/>
        </w:rPr>
        <w:t>あて先</w:t>
      </w:r>
      <w:r w:rsidRPr="003A79BB">
        <w:rPr>
          <w:rFonts w:ascii="ＭＳ 明朝" w:hAnsi="ＭＳ 明朝" w:hint="eastAsia"/>
          <w:sz w:val="22"/>
          <w:szCs w:val="22"/>
        </w:rPr>
        <w:t>)</w:t>
      </w:r>
      <w:r w:rsidRPr="003A79BB">
        <w:rPr>
          <w:rFonts w:ascii="ＭＳ 明朝" w:hAnsi="ＭＳ 明朝" w:hint="eastAsia"/>
          <w:sz w:val="22"/>
          <w:szCs w:val="22"/>
        </w:rPr>
        <w:t>合志市長</w:t>
      </w:r>
    </w:p>
    <w:p w14:paraId="68426520" w14:textId="77777777" w:rsidR="003A79BB" w:rsidRPr="003A79BB" w:rsidRDefault="003A79BB" w:rsidP="003A79BB">
      <w:pPr>
        <w:snapToGrid w:val="0"/>
        <w:spacing w:line="180" w:lineRule="exact"/>
        <w:rPr>
          <w:rFonts w:ascii="ＭＳ 明朝" w:hAnsi="ＭＳ 明朝"/>
          <w:sz w:val="22"/>
          <w:szCs w:val="22"/>
        </w:rPr>
      </w:pPr>
    </w:p>
    <w:tbl>
      <w:tblPr>
        <w:tblStyle w:val="2"/>
        <w:tblW w:w="4961" w:type="dxa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545"/>
        <w:gridCol w:w="611"/>
        <w:gridCol w:w="283"/>
        <w:gridCol w:w="992"/>
        <w:gridCol w:w="284"/>
        <w:gridCol w:w="960"/>
        <w:gridCol w:w="218"/>
        <w:gridCol w:w="239"/>
      </w:tblGrid>
      <w:tr w:rsidR="003A79BB" w:rsidRPr="003A79BB" w14:paraId="351C40D3" w14:textId="77777777" w:rsidTr="00DB6B48">
        <w:trPr>
          <w:trHeight w:val="579"/>
        </w:trPr>
        <w:tc>
          <w:tcPr>
            <w:tcW w:w="829" w:type="dxa"/>
          </w:tcPr>
          <w:p w14:paraId="562E5989" w14:textId="77777777" w:rsidR="003A79BB" w:rsidRPr="003A79BB" w:rsidRDefault="003A79BB" w:rsidP="003A79BB">
            <w:pPr>
              <w:ind w:leftChars="-51" w:left="-122" w:rightChars="-58" w:right="-13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4132" w:type="dxa"/>
            <w:gridSpan w:val="8"/>
          </w:tcPr>
          <w:p w14:paraId="4B2DBF99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A79BB" w:rsidRPr="003A79BB" w14:paraId="32BFF033" w14:textId="77777777" w:rsidTr="00DB6B48">
        <w:trPr>
          <w:trHeight w:val="559"/>
        </w:trPr>
        <w:tc>
          <w:tcPr>
            <w:tcW w:w="829" w:type="dxa"/>
          </w:tcPr>
          <w:p w14:paraId="17EFBC3E" w14:textId="77777777" w:rsidR="003A79BB" w:rsidRPr="003A79BB" w:rsidRDefault="003A79BB" w:rsidP="003A79BB">
            <w:pPr>
              <w:ind w:leftChars="-51" w:left="-122" w:rightChars="-58" w:right="-13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3675" w:type="dxa"/>
            <w:gridSpan w:val="6"/>
          </w:tcPr>
          <w:p w14:paraId="631544FA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7" w:type="dxa"/>
            <w:gridSpan w:val="2"/>
          </w:tcPr>
          <w:p w14:paraId="42041C56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A79BB" w:rsidRPr="003A79BB" w14:paraId="632C596C" w14:textId="77777777" w:rsidTr="00DB6B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EB005" w14:textId="77777777" w:rsidR="003A79BB" w:rsidRPr="003A79BB" w:rsidRDefault="003A79BB" w:rsidP="003A79BB">
            <w:pPr>
              <w:ind w:leftChars="-51" w:left="-122" w:rightChars="-70" w:right="-168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〔電話番号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(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9635AFA" w14:textId="77777777" w:rsidR="003A79BB" w:rsidRPr="003A79BB" w:rsidRDefault="003A79BB" w:rsidP="003A79BB">
            <w:pPr>
              <w:ind w:leftChars="-101" w:left="-242" w:rightChars="-88" w:right="-211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A5F447" w14:textId="77777777" w:rsidR="003A79BB" w:rsidRPr="003A79BB" w:rsidRDefault="003A79BB" w:rsidP="003A79BB">
            <w:pPr>
              <w:ind w:leftChars="-60" w:left="-14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98F7E5" w14:textId="77777777" w:rsidR="003A79BB" w:rsidRPr="003A79BB" w:rsidRDefault="003A79BB" w:rsidP="003A79B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6AFD8E" w14:textId="77777777" w:rsidR="003A79BB" w:rsidRPr="003A79BB" w:rsidRDefault="003A79BB" w:rsidP="003A79BB">
            <w:pPr>
              <w:ind w:leftChars="-50" w:left="-1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－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E29F9" w14:textId="77777777" w:rsidR="003A79BB" w:rsidRPr="003A79BB" w:rsidRDefault="003A79BB" w:rsidP="003A79B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EECF2D2" w14:textId="77777777" w:rsidR="003A79BB" w:rsidRPr="003A79BB" w:rsidRDefault="003A79BB" w:rsidP="003A79BB">
            <w:pPr>
              <w:ind w:rightChars="-50" w:right="-1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〕</w:t>
            </w:r>
          </w:p>
        </w:tc>
      </w:tr>
    </w:tbl>
    <w:p w14:paraId="376F7D3F" w14:textId="4C020957" w:rsidR="003A79BB" w:rsidRDefault="003A79BB" w:rsidP="003A79BB">
      <w:pPr>
        <w:rPr>
          <w:rFonts w:ascii="ＭＳ 明朝" w:hAnsi="ＭＳ 明朝"/>
          <w:sz w:val="22"/>
          <w:szCs w:val="22"/>
        </w:rPr>
      </w:pPr>
    </w:p>
    <w:p w14:paraId="3221BBD1" w14:textId="77777777" w:rsidR="0063658A" w:rsidRPr="003A79BB" w:rsidRDefault="0063658A" w:rsidP="003A79BB">
      <w:pPr>
        <w:rPr>
          <w:rFonts w:ascii="ＭＳ 明朝" w:hAnsi="ＭＳ 明朝"/>
          <w:sz w:val="22"/>
          <w:szCs w:val="22"/>
        </w:rPr>
      </w:pPr>
    </w:p>
    <w:p w14:paraId="4B249AC6" w14:textId="66E087BD" w:rsidR="003A79BB" w:rsidRPr="003A79BB" w:rsidRDefault="003A79BB" w:rsidP="003A79BB">
      <w:pPr>
        <w:rPr>
          <w:rFonts w:ascii="ＭＳ 明朝" w:hAnsi="ＭＳ 明朝"/>
          <w:kern w:val="0"/>
          <w:sz w:val="22"/>
          <w:szCs w:val="22"/>
        </w:rPr>
      </w:pPr>
      <w:r w:rsidRPr="003A79B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F2585D">
        <w:rPr>
          <w:rFonts w:ascii="ＭＳ 明朝" w:hAnsi="ＭＳ 明朝" w:hint="eastAsia"/>
          <w:kern w:val="0"/>
          <w:sz w:val="22"/>
          <w:szCs w:val="22"/>
        </w:rPr>
        <w:t>年　　月　　日付け合環第　　　　　　号で決定及び確定通知のあった</w:t>
      </w:r>
      <w:r w:rsidRPr="003A79BB">
        <w:rPr>
          <w:rFonts w:ascii="ＭＳ 明朝" w:hAnsi="ＭＳ 明朝" w:hint="eastAsia"/>
          <w:kern w:val="0"/>
          <w:sz w:val="22"/>
          <w:szCs w:val="22"/>
        </w:rPr>
        <w:t>合志市</w:t>
      </w:r>
      <w:r w:rsidR="00F2585D">
        <w:rPr>
          <w:rFonts w:ascii="ＭＳ 明朝" w:hAnsi="ＭＳ 明朝" w:hint="eastAsia"/>
          <w:kern w:val="0"/>
          <w:sz w:val="22"/>
          <w:szCs w:val="22"/>
        </w:rPr>
        <w:t>省エネエアコン設置促進事業</w:t>
      </w:r>
      <w:r w:rsidRPr="003A79BB">
        <w:rPr>
          <w:rFonts w:ascii="ＭＳ 明朝" w:hAnsi="ＭＳ 明朝" w:hint="eastAsia"/>
          <w:kern w:val="0"/>
          <w:sz w:val="22"/>
          <w:szCs w:val="22"/>
        </w:rPr>
        <w:t>補助金</w:t>
      </w:r>
      <w:r w:rsidR="00F2585D">
        <w:rPr>
          <w:rFonts w:ascii="ＭＳ 明朝" w:hAnsi="ＭＳ 明朝" w:hint="eastAsia"/>
          <w:kern w:val="0"/>
          <w:sz w:val="22"/>
          <w:szCs w:val="22"/>
        </w:rPr>
        <w:t>として</w:t>
      </w:r>
      <w:r w:rsidRPr="003A79BB">
        <w:rPr>
          <w:rFonts w:ascii="ＭＳ 明朝" w:hAnsi="ＭＳ 明朝" w:hint="eastAsia"/>
          <w:kern w:val="0"/>
          <w:sz w:val="22"/>
          <w:szCs w:val="22"/>
        </w:rPr>
        <w:t>、以下のとおり請求します。</w:t>
      </w:r>
    </w:p>
    <w:p w14:paraId="5652834E" w14:textId="77777777" w:rsidR="003A79BB" w:rsidRDefault="003A79BB" w:rsidP="003A79BB">
      <w:pPr>
        <w:rPr>
          <w:rFonts w:ascii="ＭＳ 明朝" w:hAnsi="ＭＳ 明朝"/>
          <w:sz w:val="22"/>
          <w:szCs w:val="22"/>
        </w:rPr>
      </w:pPr>
    </w:p>
    <w:p w14:paraId="5108C40A" w14:textId="77777777" w:rsidR="0063658A" w:rsidRPr="003A79BB" w:rsidRDefault="0063658A" w:rsidP="003A79BB">
      <w:pPr>
        <w:rPr>
          <w:rFonts w:ascii="ＭＳ 明朝" w:hAnsi="ＭＳ 明朝"/>
          <w:sz w:val="22"/>
          <w:szCs w:val="22"/>
        </w:rPr>
      </w:pPr>
    </w:p>
    <w:tbl>
      <w:tblPr>
        <w:tblStyle w:val="2"/>
        <w:tblW w:w="0" w:type="auto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2126"/>
        <w:gridCol w:w="567"/>
        <w:gridCol w:w="3969"/>
        <w:gridCol w:w="709"/>
      </w:tblGrid>
      <w:tr w:rsidR="003A79BB" w:rsidRPr="003A79BB" w14:paraId="5C57CE87" w14:textId="77777777" w:rsidTr="00BE5479">
        <w:tc>
          <w:tcPr>
            <w:tcW w:w="2426" w:type="dxa"/>
            <w:gridSpan w:val="2"/>
          </w:tcPr>
          <w:p w14:paraId="33EFC928" w14:textId="194CFCC3" w:rsidR="003A79BB" w:rsidRPr="003A79BB" w:rsidRDefault="00F2585D" w:rsidP="003A79BB">
            <w:pPr>
              <w:autoSpaceDE w:val="0"/>
              <w:autoSpaceDN w:val="0"/>
              <w:adjustRightInd w:val="0"/>
              <w:ind w:leftChars="-10" w:left="-24" w:rightChars="-10" w:right="-2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請求金</w:t>
            </w:r>
            <w:r w:rsidR="003A79BB" w:rsidRPr="003A79BB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567" w:type="dxa"/>
          </w:tcPr>
          <w:p w14:paraId="1104D488" w14:textId="77777777" w:rsidR="003A79BB" w:rsidRPr="003A79BB" w:rsidRDefault="003A79BB" w:rsidP="003A79BB">
            <w:pPr>
              <w:autoSpaceDE w:val="0"/>
              <w:autoSpaceDN w:val="0"/>
              <w:adjustRightInd w:val="0"/>
              <w:ind w:leftChars="-20" w:left="-48" w:rightChars="-20" w:right="-4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15A2673" w14:textId="77777777" w:rsidR="003A79BB" w:rsidRPr="003A79BB" w:rsidRDefault="003A79BB" w:rsidP="003A79BB">
            <w:pPr>
              <w:autoSpaceDE w:val="0"/>
              <w:autoSpaceDN w:val="0"/>
              <w:adjustRightInd w:val="0"/>
              <w:ind w:leftChars="-20" w:left="-48" w:rightChars="-20" w:right="-4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81B05D" w14:textId="77777777" w:rsidR="003A79BB" w:rsidRPr="003A79BB" w:rsidRDefault="003A79BB" w:rsidP="003A79BB">
            <w:pPr>
              <w:autoSpaceDE w:val="0"/>
              <w:autoSpaceDN w:val="0"/>
              <w:adjustRightInd w:val="0"/>
              <w:ind w:leftChars="-20" w:left="-48" w:rightChars="-20" w:right="-48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3A79BB" w:rsidRPr="003A79BB" w14:paraId="1A4FF776" w14:textId="77777777" w:rsidTr="00BE5479">
        <w:tc>
          <w:tcPr>
            <w:tcW w:w="300" w:type="dxa"/>
          </w:tcPr>
          <w:p w14:paraId="2F9B0841" w14:textId="77777777" w:rsidR="003A79BB" w:rsidRPr="003A79BB" w:rsidRDefault="003A79BB" w:rsidP="003A79BB">
            <w:pPr>
              <w:autoSpaceDE w:val="0"/>
              <w:autoSpaceDN w:val="0"/>
              <w:adjustRightInd w:val="0"/>
              <w:ind w:leftChars="-10" w:left="-24" w:rightChars="-10" w:right="-24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14:paraId="69987F13" w14:textId="77777777" w:rsidR="003A79BB" w:rsidRPr="003A79BB" w:rsidRDefault="003A79BB" w:rsidP="003A79BB">
            <w:pPr>
              <w:autoSpaceDE w:val="0"/>
              <w:autoSpaceDN w:val="0"/>
              <w:adjustRightInd w:val="0"/>
              <w:ind w:leftChars="-20" w:left="-48" w:rightChars="-20" w:right="-48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D53181" w14:textId="77777777" w:rsidR="003A79BB" w:rsidRDefault="003A79BB" w:rsidP="003A79BB">
      <w:pPr>
        <w:rPr>
          <w:rFonts w:ascii="ＭＳ 明朝" w:hAnsi="ＭＳ 明朝"/>
        </w:rPr>
      </w:pPr>
    </w:p>
    <w:p w14:paraId="64DF0F9A" w14:textId="77777777" w:rsidR="0063658A" w:rsidRPr="003A79BB" w:rsidRDefault="0063658A" w:rsidP="003A79BB">
      <w:pPr>
        <w:rPr>
          <w:rFonts w:ascii="ＭＳ 明朝" w:hAnsi="ＭＳ 明朝"/>
        </w:rPr>
      </w:pPr>
    </w:p>
    <w:p w14:paraId="75D8C7D9" w14:textId="77777777" w:rsidR="003A79BB" w:rsidRPr="003A79BB" w:rsidRDefault="003A79BB" w:rsidP="003A79BB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3A79BB">
        <w:rPr>
          <w:rFonts w:ascii="ＭＳ 明朝" w:hAnsi="ＭＳ 明朝" w:hint="eastAsia"/>
        </w:rPr>
        <w:t>【振込先口座】</w:t>
      </w:r>
      <w:r w:rsidRPr="003A79BB">
        <w:rPr>
          <w:rFonts w:ascii="ＭＳ ゴシック" w:hAnsi="ＭＳ ゴシック" w:hint="eastAsia"/>
          <w:b/>
          <w:bCs/>
          <w:kern w:val="0"/>
          <w:u w:val="single"/>
        </w:rPr>
        <w:t>※申請者本人名義の口座に限ります。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981"/>
        <w:gridCol w:w="218"/>
        <w:gridCol w:w="419"/>
        <w:gridCol w:w="283"/>
        <w:gridCol w:w="2128"/>
        <w:gridCol w:w="609"/>
        <w:gridCol w:w="2160"/>
      </w:tblGrid>
      <w:tr w:rsidR="003A79BB" w:rsidRPr="003A79BB" w14:paraId="0EBD19C5" w14:textId="77777777" w:rsidTr="00DB6B48">
        <w:trPr>
          <w:trHeight w:val="333"/>
          <w:jc w:val="center"/>
        </w:trPr>
        <w:tc>
          <w:tcPr>
            <w:tcW w:w="459" w:type="dxa"/>
            <w:vMerge w:val="restart"/>
          </w:tcPr>
          <w:p w14:paraId="1877D38F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1" w:type="dxa"/>
            <w:vAlign w:val="bottom"/>
          </w:tcPr>
          <w:p w14:paraId="47FBD503" w14:textId="77777777" w:rsidR="003A79BB" w:rsidRPr="003A79BB" w:rsidRDefault="003A79BB" w:rsidP="003A79BB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37" w:type="dxa"/>
            <w:gridSpan w:val="2"/>
            <w:vAlign w:val="bottom"/>
          </w:tcPr>
          <w:p w14:paraId="2327B98B" w14:textId="77777777" w:rsidR="003A79BB" w:rsidRPr="003A79BB" w:rsidRDefault="003A79BB" w:rsidP="003A79BB">
            <w:pPr>
              <w:widowControl/>
              <w:spacing w:line="260" w:lineRule="exact"/>
              <w:ind w:rightChars="-46" w:right="-110"/>
              <w:rPr>
                <w:rFonts w:ascii="ＭＳ 明朝" w:hAnsi="ＭＳ 明朝"/>
                <w:sz w:val="18"/>
              </w:rPr>
            </w:pPr>
            <w:r w:rsidRPr="003A79BB">
              <w:rPr>
                <w:rFonts w:ascii="ＭＳ 明朝" w:hAnsi="ＭＳ 明朝" w:hint="eastAsia"/>
                <w:sz w:val="18"/>
              </w:rPr>
              <w:t>銀行</w:t>
            </w:r>
          </w:p>
          <w:p w14:paraId="4605E116" w14:textId="77777777" w:rsidR="003A79BB" w:rsidRPr="003A79BB" w:rsidRDefault="003A79BB" w:rsidP="003A79BB">
            <w:pPr>
              <w:spacing w:line="260" w:lineRule="exact"/>
              <w:ind w:rightChars="-46" w:right="-110"/>
              <w:rPr>
                <w:rFonts w:ascii="ＭＳ 明朝" w:hAnsi="ＭＳ 明朝"/>
                <w:sz w:val="18"/>
              </w:rPr>
            </w:pPr>
            <w:r w:rsidRPr="003A79BB">
              <w:rPr>
                <w:rFonts w:ascii="ＭＳ 明朝" w:hAnsi="ＭＳ 明朝" w:hint="eastAsia"/>
                <w:sz w:val="18"/>
              </w:rPr>
              <w:t>金庫</w:t>
            </w:r>
          </w:p>
          <w:p w14:paraId="6A98EFCB" w14:textId="77777777" w:rsidR="003A79BB" w:rsidRPr="003A79BB" w:rsidRDefault="003A79BB" w:rsidP="003A79BB">
            <w:pPr>
              <w:spacing w:line="260" w:lineRule="exact"/>
              <w:ind w:rightChars="-46" w:right="-110"/>
              <w:rPr>
                <w:rFonts w:ascii="ＭＳ 明朝" w:hAnsi="ＭＳ 明朝"/>
                <w:sz w:val="20"/>
                <w:szCs w:val="22"/>
              </w:rPr>
            </w:pPr>
            <w:r w:rsidRPr="003A79BB">
              <w:rPr>
                <w:rFonts w:ascii="ＭＳ 明朝" w:hAnsi="ＭＳ 明朝" w:hint="eastAsia"/>
                <w:sz w:val="18"/>
              </w:rPr>
              <w:t>農協</w:t>
            </w:r>
          </w:p>
        </w:tc>
        <w:tc>
          <w:tcPr>
            <w:tcW w:w="283" w:type="dxa"/>
            <w:vAlign w:val="center"/>
          </w:tcPr>
          <w:p w14:paraId="083420AE" w14:textId="77777777" w:rsidR="003A79BB" w:rsidRPr="003A79BB" w:rsidRDefault="003A79BB" w:rsidP="003A79BB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8" w:type="dxa"/>
            <w:vAlign w:val="bottom"/>
          </w:tcPr>
          <w:p w14:paraId="52D67632" w14:textId="77777777" w:rsidR="003A79BB" w:rsidRPr="003A79BB" w:rsidRDefault="003A79BB" w:rsidP="003A79BB">
            <w:pPr>
              <w:widowControl/>
              <w:ind w:rightChars="107" w:right="257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9" w:type="dxa"/>
            <w:vAlign w:val="bottom"/>
          </w:tcPr>
          <w:p w14:paraId="088144D8" w14:textId="77777777" w:rsidR="003A79BB" w:rsidRPr="003A79BB" w:rsidRDefault="003A79BB" w:rsidP="003A79BB">
            <w:pPr>
              <w:widowControl/>
              <w:ind w:rightChars="-29" w:right="-70"/>
              <w:rPr>
                <w:rFonts w:ascii="ＭＳ 明朝" w:hAnsi="ＭＳ 明朝"/>
                <w:sz w:val="18"/>
              </w:rPr>
            </w:pPr>
            <w:r w:rsidRPr="003A79BB">
              <w:rPr>
                <w:rFonts w:ascii="ＭＳ 明朝" w:hAnsi="ＭＳ 明朝" w:hint="eastAsia"/>
                <w:sz w:val="18"/>
              </w:rPr>
              <w:t>支店</w:t>
            </w:r>
          </w:p>
          <w:p w14:paraId="623ABC6D" w14:textId="77777777" w:rsidR="003A79BB" w:rsidRPr="003A79BB" w:rsidRDefault="003A79BB" w:rsidP="003A79BB">
            <w:pPr>
              <w:ind w:rightChars="-29" w:right="-70"/>
              <w:rPr>
                <w:rFonts w:ascii="ＭＳ 明朝" w:hAnsi="ＭＳ 明朝"/>
                <w:sz w:val="20"/>
                <w:szCs w:val="22"/>
              </w:rPr>
            </w:pPr>
            <w:r w:rsidRPr="003A79BB">
              <w:rPr>
                <w:rFonts w:ascii="ＭＳ 明朝" w:hAnsi="ＭＳ 明朝" w:hint="eastAsia"/>
                <w:sz w:val="18"/>
              </w:rPr>
              <w:t>支所</w:t>
            </w:r>
          </w:p>
        </w:tc>
        <w:tc>
          <w:tcPr>
            <w:tcW w:w="2160" w:type="dxa"/>
            <w:vAlign w:val="bottom"/>
          </w:tcPr>
          <w:p w14:paraId="025B9704" w14:textId="77777777" w:rsidR="003A79BB" w:rsidRPr="003A79BB" w:rsidRDefault="003A79BB" w:rsidP="003A79BB">
            <w:pPr>
              <w:jc w:val="center"/>
              <w:rPr>
                <w:rFonts w:ascii="ＭＳ 明朝" w:hAnsi="ＭＳ 明朝"/>
                <w:szCs w:val="22"/>
              </w:rPr>
            </w:pPr>
            <w:r w:rsidRPr="003A79BB">
              <w:rPr>
                <w:rFonts w:ascii="ＭＳ 明朝" w:hAnsi="ＭＳ 明朝" w:hint="eastAsia"/>
                <w:sz w:val="20"/>
              </w:rPr>
              <w:t>普通・貯蓄・当座</w:t>
            </w:r>
          </w:p>
        </w:tc>
      </w:tr>
      <w:tr w:rsidR="003A79BB" w:rsidRPr="003A79BB" w14:paraId="1DBF589B" w14:textId="77777777" w:rsidTr="00DB6B48">
        <w:trPr>
          <w:trHeight w:val="40"/>
          <w:jc w:val="center"/>
        </w:trPr>
        <w:tc>
          <w:tcPr>
            <w:tcW w:w="459" w:type="dxa"/>
            <w:vMerge/>
          </w:tcPr>
          <w:p w14:paraId="07925F95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nil"/>
            </w:tcBorders>
            <w:vAlign w:val="center"/>
          </w:tcPr>
          <w:p w14:paraId="15698669" w14:textId="77777777" w:rsidR="003A79BB" w:rsidRPr="003A79BB" w:rsidRDefault="003A79BB" w:rsidP="003A79BB">
            <w:pPr>
              <w:widowControl/>
              <w:spacing w:line="20" w:lineRule="exact"/>
              <w:rPr>
                <w:rFonts w:ascii="ＭＳ 明朝" w:hAnsi="ＭＳ 明朝"/>
                <w:sz w:val="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bottom w:val="nil"/>
            </w:tcBorders>
            <w:vAlign w:val="center"/>
          </w:tcPr>
          <w:p w14:paraId="0C56353A" w14:textId="77777777" w:rsidR="003A79BB" w:rsidRPr="003A79BB" w:rsidRDefault="003A79BB" w:rsidP="003A79BB">
            <w:pPr>
              <w:widowControl/>
              <w:spacing w:line="20" w:lineRule="exact"/>
              <w:rPr>
                <w:rFonts w:ascii="ＭＳ 明朝" w:hAnsi="ＭＳ 明朝"/>
                <w:sz w:val="2"/>
                <w:szCs w:val="22"/>
              </w:rPr>
            </w:pPr>
            <w:r w:rsidRPr="003A79BB">
              <w:rPr>
                <w:rFonts w:ascii="ＭＳ 明朝" w:hAnsi="ＭＳ 明朝" w:hint="eastAsia"/>
                <w:sz w:val="2"/>
                <w:szCs w:val="22"/>
              </w:rPr>
              <w:t xml:space="preserve">　　　　　　　　　　　　　　　　</w:t>
            </w:r>
          </w:p>
        </w:tc>
        <w:tc>
          <w:tcPr>
            <w:tcW w:w="419" w:type="dxa"/>
            <w:tcBorders>
              <w:top w:val="single" w:sz="4" w:space="0" w:color="auto"/>
              <w:bottom w:val="nil"/>
            </w:tcBorders>
            <w:vAlign w:val="center"/>
          </w:tcPr>
          <w:p w14:paraId="6244A5B2" w14:textId="77777777" w:rsidR="003A79BB" w:rsidRPr="003A79BB" w:rsidRDefault="003A79BB" w:rsidP="003A79BB">
            <w:pPr>
              <w:widowControl/>
              <w:spacing w:line="20" w:lineRule="exact"/>
              <w:rPr>
                <w:rFonts w:ascii="ＭＳ 明朝" w:hAnsi="ＭＳ 明朝"/>
                <w:sz w:val="2"/>
                <w:szCs w:val="22"/>
              </w:rPr>
            </w:pP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7E957D45" w14:textId="77777777" w:rsidR="003A79BB" w:rsidRPr="003A79BB" w:rsidRDefault="003A79BB" w:rsidP="003A79BB">
            <w:pPr>
              <w:widowControl/>
              <w:spacing w:line="20" w:lineRule="exact"/>
              <w:rPr>
                <w:rFonts w:ascii="ＭＳ 明朝" w:hAnsi="ＭＳ 明朝"/>
                <w:sz w:val="2"/>
                <w:szCs w:val="22"/>
              </w:rPr>
            </w:pPr>
          </w:p>
        </w:tc>
        <w:tc>
          <w:tcPr>
            <w:tcW w:w="273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7F3B794" w14:textId="77777777" w:rsidR="003A79BB" w:rsidRPr="003A79BB" w:rsidRDefault="003A79BB" w:rsidP="003A79BB">
            <w:pPr>
              <w:widowControl/>
              <w:spacing w:line="20" w:lineRule="exact"/>
              <w:rPr>
                <w:rFonts w:ascii="ＭＳ 明朝" w:hAnsi="ＭＳ 明朝"/>
                <w:sz w:val="2"/>
                <w:szCs w:val="22"/>
              </w:rPr>
            </w:pPr>
          </w:p>
        </w:tc>
        <w:tc>
          <w:tcPr>
            <w:tcW w:w="2160" w:type="dxa"/>
            <w:vMerge w:val="restart"/>
          </w:tcPr>
          <w:p w14:paraId="6BD677D0" w14:textId="77777777" w:rsidR="003A79BB" w:rsidRPr="003A79BB" w:rsidRDefault="003A79BB" w:rsidP="003A79BB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A79BB" w:rsidRPr="003A79BB" w14:paraId="5D51FA01" w14:textId="77777777" w:rsidTr="00DB6B48">
        <w:trPr>
          <w:trHeight w:val="420"/>
          <w:jc w:val="center"/>
        </w:trPr>
        <w:tc>
          <w:tcPr>
            <w:tcW w:w="459" w:type="dxa"/>
            <w:vMerge/>
          </w:tcPr>
          <w:p w14:paraId="50B6F777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nil"/>
              <w:bottom w:val="single" w:sz="4" w:space="0" w:color="auto"/>
            </w:tcBorders>
            <w:vAlign w:val="bottom"/>
          </w:tcPr>
          <w:p w14:paraId="1640832C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口　座　番　号</w:t>
            </w:r>
          </w:p>
        </w:tc>
        <w:tc>
          <w:tcPr>
            <w:tcW w:w="218" w:type="dxa"/>
            <w:tcBorders>
              <w:top w:val="nil"/>
            </w:tcBorders>
            <w:vAlign w:val="center"/>
          </w:tcPr>
          <w:p w14:paraId="43F4FAE3" w14:textId="77777777" w:rsidR="003A79BB" w:rsidRPr="003A79BB" w:rsidRDefault="003A79BB" w:rsidP="003A79BB">
            <w:pPr>
              <w:ind w:rightChars="-46" w:right="-11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3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849B061" w14:textId="77777777" w:rsidR="003A79BB" w:rsidRPr="003A79BB" w:rsidRDefault="003A79BB" w:rsidP="003A79BB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2E0051E1" w14:textId="77777777" w:rsidR="003A79BB" w:rsidRPr="003A79BB" w:rsidRDefault="003A79BB" w:rsidP="003A79BB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A79BB" w:rsidRPr="003A79BB" w14:paraId="469F5B47" w14:textId="77777777" w:rsidTr="00DB6B48">
        <w:trPr>
          <w:trHeight w:val="450"/>
          <w:jc w:val="center"/>
        </w:trPr>
        <w:tc>
          <w:tcPr>
            <w:tcW w:w="459" w:type="dxa"/>
            <w:vMerge/>
          </w:tcPr>
          <w:p w14:paraId="2CF0ED54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14:paraId="31CD77BF" w14:textId="77777777" w:rsidR="003A79BB" w:rsidRPr="003A79BB" w:rsidRDefault="003A79BB" w:rsidP="003A79BB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口座名義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カナ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218" w:type="dxa"/>
            <w:vAlign w:val="center"/>
          </w:tcPr>
          <w:p w14:paraId="3277B820" w14:textId="77777777" w:rsidR="003A79BB" w:rsidRPr="003A79BB" w:rsidRDefault="003A79BB" w:rsidP="003A79BB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39" w:type="dxa"/>
            <w:gridSpan w:val="4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DF6005" w14:textId="77777777" w:rsidR="003A79BB" w:rsidRPr="003A79BB" w:rsidRDefault="003A79BB" w:rsidP="003A79B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557362BA" w14:textId="77777777" w:rsidR="003A79BB" w:rsidRPr="003A79BB" w:rsidRDefault="003A79BB" w:rsidP="003A79BB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A79BB" w:rsidRPr="003A79BB" w14:paraId="4C6F9A42" w14:textId="77777777" w:rsidTr="00DB6B48">
        <w:trPr>
          <w:trHeight w:val="375"/>
          <w:jc w:val="center"/>
        </w:trPr>
        <w:tc>
          <w:tcPr>
            <w:tcW w:w="459" w:type="dxa"/>
            <w:vMerge/>
            <w:tcBorders>
              <w:bottom w:val="nil"/>
            </w:tcBorders>
          </w:tcPr>
          <w:p w14:paraId="6A7D873C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dashSmallGap" w:sz="4" w:space="0" w:color="auto"/>
              <w:bottom w:val="nil"/>
            </w:tcBorders>
            <w:vAlign w:val="center"/>
          </w:tcPr>
          <w:p w14:paraId="6CB9FDD5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57" w:type="dxa"/>
            <w:gridSpan w:val="5"/>
            <w:vAlign w:val="center"/>
          </w:tcPr>
          <w:p w14:paraId="364BC9F1" w14:textId="77777777" w:rsidR="003A79BB" w:rsidRPr="003A79BB" w:rsidRDefault="003A79BB" w:rsidP="003A79BB">
            <w:pPr>
              <w:ind w:leftChars="121" w:left="290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※カタカナでご記入ください。</w:t>
            </w:r>
          </w:p>
        </w:tc>
        <w:tc>
          <w:tcPr>
            <w:tcW w:w="2160" w:type="dxa"/>
            <w:vMerge/>
          </w:tcPr>
          <w:p w14:paraId="148EFC3E" w14:textId="77777777" w:rsidR="003A79BB" w:rsidRPr="003A79BB" w:rsidRDefault="003A79BB" w:rsidP="003A79BB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7DB79B" w14:textId="77777777" w:rsidR="003A79BB" w:rsidRPr="003A79BB" w:rsidRDefault="003A79BB" w:rsidP="003A79BB">
      <w:pPr>
        <w:snapToGrid w:val="0"/>
        <w:spacing w:line="180" w:lineRule="exact"/>
        <w:rPr>
          <w:rFonts w:ascii="ＭＳ 明朝" w:hAnsi="ＭＳ 明朝"/>
          <w:sz w:val="22"/>
          <w:szCs w:val="22"/>
        </w:rPr>
      </w:pPr>
    </w:p>
    <w:p w14:paraId="21F9A926" w14:textId="77777777" w:rsidR="003A79BB" w:rsidRPr="003A79BB" w:rsidRDefault="003A79BB" w:rsidP="003A79BB">
      <w:pPr>
        <w:ind w:leftChars="98" w:left="235"/>
        <w:rPr>
          <w:rFonts w:ascii="ＭＳ 明朝" w:hAnsi="ＭＳ 明朝"/>
          <w:sz w:val="22"/>
          <w:szCs w:val="22"/>
        </w:rPr>
      </w:pPr>
      <w:r w:rsidRPr="003A79BB">
        <w:rPr>
          <w:rFonts w:ascii="ＭＳ 明朝" w:hAnsi="ＭＳ 明朝" w:hint="eastAsia"/>
        </w:rPr>
        <w:t>※ゆうちょ銀行口座への振込は下記へご記入ください。</w:t>
      </w:r>
    </w:p>
    <w:tbl>
      <w:tblPr>
        <w:tblW w:w="0" w:type="auto"/>
        <w:tblInd w:w="84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0"/>
        <w:gridCol w:w="11"/>
        <w:gridCol w:w="346"/>
        <w:gridCol w:w="659"/>
        <w:gridCol w:w="1000"/>
        <w:gridCol w:w="6"/>
        <w:gridCol w:w="352"/>
        <w:gridCol w:w="223"/>
        <w:gridCol w:w="130"/>
        <w:gridCol w:w="352"/>
        <w:gridCol w:w="124"/>
        <w:gridCol w:w="229"/>
        <w:gridCol w:w="353"/>
        <w:gridCol w:w="807"/>
        <w:gridCol w:w="353"/>
        <w:gridCol w:w="50"/>
        <w:gridCol w:w="303"/>
        <w:gridCol w:w="101"/>
        <w:gridCol w:w="252"/>
        <w:gridCol w:w="152"/>
        <w:gridCol w:w="202"/>
        <w:gridCol w:w="201"/>
        <w:gridCol w:w="152"/>
        <w:gridCol w:w="252"/>
        <w:gridCol w:w="101"/>
        <w:gridCol w:w="303"/>
        <w:gridCol w:w="50"/>
        <w:gridCol w:w="355"/>
      </w:tblGrid>
      <w:tr w:rsidR="003A79BB" w:rsidRPr="003A79BB" w14:paraId="1132417D" w14:textId="77777777" w:rsidTr="00DB6B48">
        <w:trPr>
          <w:trHeight w:val="431"/>
        </w:trPr>
        <w:tc>
          <w:tcPr>
            <w:tcW w:w="1567" w:type="dxa"/>
            <w:gridSpan w:val="3"/>
            <w:vAlign w:val="center"/>
          </w:tcPr>
          <w:p w14:paraId="01DAE9C1" w14:textId="77777777" w:rsidR="003A79BB" w:rsidRPr="003A79BB" w:rsidRDefault="003A79BB" w:rsidP="003A79BB">
            <w:pPr>
              <w:widowControl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7062" w:type="dxa"/>
            <w:gridSpan w:val="25"/>
            <w:vAlign w:val="center"/>
          </w:tcPr>
          <w:p w14:paraId="46464783" w14:textId="77777777" w:rsidR="003A79BB" w:rsidRPr="003A79BB" w:rsidRDefault="003A79BB" w:rsidP="003A79BB">
            <w:pPr>
              <w:widowControl/>
              <w:spacing w:line="300" w:lineRule="exact"/>
              <w:ind w:leftChars="266" w:left="63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普通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 xml:space="preserve"> 4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貯蓄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 xml:space="preserve"> 9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</w:tr>
      <w:tr w:rsidR="003A79BB" w:rsidRPr="003A79BB" w14:paraId="1ADAAA8C" w14:textId="77777777" w:rsidTr="00DB6B48">
        <w:trPr>
          <w:trHeight w:val="465"/>
        </w:trPr>
        <w:tc>
          <w:tcPr>
            <w:tcW w:w="1210" w:type="dxa"/>
            <w:tcBorders>
              <w:bottom w:val="single" w:sz="4" w:space="0" w:color="auto"/>
              <w:right w:val="nil"/>
            </w:tcBorders>
            <w:vAlign w:val="bottom"/>
          </w:tcPr>
          <w:p w14:paraId="50071B2C" w14:textId="77777777" w:rsidR="003A79BB" w:rsidRPr="003A79BB" w:rsidRDefault="003A79BB" w:rsidP="003A79B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2022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14:paraId="3BAA3AC1" w14:textId="77777777" w:rsidR="003A79BB" w:rsidRPr="003A79BB" w:rsidRDefault="003A79BB" w:rsidP="003A79BB">
            <w:pPr>
              <w:ind w:rightChars="25" w:right="6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通常番号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記号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CDACE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2B865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E8F74C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63FB26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6A0CB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  <w:vAlign w:val="bottom"/>
          </w:tcPr>
          <w:p w14:paraId="22736A3C" w14:textId="77777777" w:rsidR="003A79BB" w:rsidRPr="003A79BB" w:rsidRDefault="003A79BB" w:rsidP="003A79B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F3525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66B2DF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8D41A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1DC10A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37413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8D5C4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AA61" w14:textId="77777777" w:rsidR="003A79BB" w:rsidRPr="003A79BB" w:rsidRDefault="003A79BB" w:rsidP="003A79B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0D8D" w14:textId="77777777" w:rsidR="003A79BB" w:rsidRPr="003A79BB" w:rsidRDefault="003A79BB" w:rsidP="003A79BB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1</w:t>
            </w:r>
          </w:p>
        </w:tc>
      </w:tr>
      <w:tr w:rsidR="003A79BB" w:rsidRPr="003A79BB" w14:paraId="557D3552" w14:textId="77777777" w:rsidTr="00DB6B48">
        <w:trPr>
          <w:trHeight w:val="82"/>
        </w:trPr>
        <w:tc>
          <w:tcPr>
            <w:tcW w:w="8629" w:type="dxa"/>
            <w:gridSpan w:val="28"/>
            <w:tcBorders>
              <w:bottom w:val="nil"/>
            </w:tcBorders>
            <w:vAlign w:val="center"/>
          </w:tcPr>
          <w:p w14:paraId="51CD8BE8" w14:textId="77777777" w:rsidR="003A79BB" w:rsidRPr="003A79BB" w:rsidRDefault="003A79BB" w:rsidP="003A79BB">
            <w:pPr>
              <w:snapToGrid w:val="0"/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A79BB" w:rsidRPr="003A79BB" w14:paraId="748682CB" w14:textId="77777777" w:rsidTr="00DB6B48">
        <w:trPr>
          <w:trHeight w:val="288"/>
        </w:trPr>
        <w:tc>
          <w:tcPr>
            <w:tcW w:w="3226" w:type="dxa"/>
            <w:gridSpan w:val="5"/>
            <w:tcBorders>
              <w:right w:val="single" w:sz="4" w:space="0" w:color="auto"/>
            </w:tcBorders>
            <w:vAlign w:val="bottom"/>
          </w:tcPr>
          <w:p w14:paraId="3F737629" w14:textId="77777777" w:rsidR="003A79BB" w:rsidRPr="003A79BB" w:rsidRDefault="003A79BB" w:rsidP="003A79BB">
            <w:pPr>
              <w:ind w:rightChars="24" w:right="58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銀行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NET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番号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店番</w:t>
            </w:r>
          </w:p>
        </w:tc>
        <w:tc>
          <w:tcPr>
            <w:tcW w:w="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8E7E6" w14:textId="77777777" w:rsidR="003A79BB" w:rsidRPr="003A79BB" w:rsidRDefault="003A79BB" w:rsidP="003A79BB">
            <w:pPr>
              <w:ind w:left="23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536B3" w14:textId="77777777" w:rsidR="003A79BB" w:rsidRPr="003A79BB" w:rsidRDefault="003A79BB" w:rsidP="003A79BB">
            <w:pPr>
              <w:ind w:left="23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04A31" w14:textId="77777777" w:rsidR="003A79BB" w:rsidRPr="003A79BB" w:rsidRDefault="003A79BB" w:rsidP="003A79B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8</w:t>
            </w:r>
          </w:p>
        </w:tc>
        <w:tc>
          <w:tcPr>
            <w:tcW w:w="807" w:type="dxa"/>
            <w:tcBorders>
              <w:left w:val="single" w:sz="4" w:space="0" w:color="auto"/>
            </w:tcBorders>
            <w:vAlign w:val="bottom"/>
          </w:tcPr>
          <w:p w14:paraId="66AB197B" w14:textId="77777777" w:rsidR="003A79BB" w:rsidRPr="003A79BB" w:rsidRDefault="003A79BB" w:rsidP="003A79B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D8229" w14:textId="77777777" w:rsidR="003A79BB" w:rsidRPr="003A79BB" w:rsidRDefault="003A79BB" w:rsidP="003A79BB">
            <w:pPr>
              <w:ind w:left="23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7501D" w14:textId="77777777" w:rsidR="003A79BB" w:rsidRPr="003A79BB" w:rsidRDefault="003A79BB" w:rsidP="003A79BB">
            <w:pPr>
              <w:ind w:left="23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92D9E" w14:textId="77777777" w:rsidR="003A79BB" w:rsidRPr="003A79BB" w:rsidRDefault="003A79BB" w:rsidP="003A79BB">
            <w:pPr>
              <w:ind w:left="23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7F25E" w14:textId="77777777" w:rsidR="003A79BB" w:rsidRPr="003A79BB" w:rsidRDefault="003A79BB" w:rsidP="003A79BB">
            <w:pPr>
              <w:ind w:left="23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C9F68A" w14:textId="77777777" w:rsidR="003A79BB" w:rsidRPr="003A79BB" w:rsidRDefault="003A79BB" w:rsidP="003A79BB">
            <w:pPr>
              <w:ind w:left="23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3BF50" w14:textId="77777777" w:rsidR="003A79BB" w:rsidRPr="003A79BB" w:rsidRDefault="003A79BB" w:rsidP="003A79BB">
            <w:pPr>
              <w:ind w:left="231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15DD" w14:textId="77777777" w:rsidR="003A79BB" w:rsidRPr="003A79BB" w:rsidRDefault="003A79BB" w:rsidP="003A79BB">
            <w:pPr>
              <w:ind w:left="231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A79BB" w:rsidRPr="003A79BB" w14:paraId="33782395" w14:textId="77777777" w:rsidTr="00DB6B48">
        <w:trPr>
          <w:trHeight w:val="217"/>
        </w:trPr>
        <w:tc>
          <w:tcPr>
            <w:tcW w:w="8629" w:type="dxa"/>
            <w:gridSpan w:val="28"/>
            <w:tcBorders>
              <w:bottom w:val="nil"/>
            </w:tcBorders>
            <w:vAlign w:val="center"/>
          </w:tcPr>
          <w:p w14:paraId="675498D5" w14:textId="77777777" w:rsidR="003A79BB" w:rsidRPr="003A79BB" w:rsidRDefault="003A79BB" w:rsidP="003A79BB">
            <w:pPr>
              <w:spacing w:line="20" w:lineRule="exact"/>
              <w:jc w:val="left"/>
              <w:rPr>
                <w:rFonts w:ascii="ＭＳ 明朝" w:hAnsi="ＭＳ 明朝"/>
                <w:sz w:val="2"/>
                <w:szCs w:val="22"/>
              </w:rPr>
            </w:pPr>
          </w:p>
        </w:tc>
      </w:tr>
      <w:tr w:rsidR="003A79BB" w:rsidRPr="003A79BB" w14:paraId="41FC51F3" w14:textId="77777777" w:rsidTr="00DB6B48">
        <w:trPr>
          <w:trHeight w:val="461"/>
        </w:trPr>
        <w:tc>
          <w:tcPr>
            <w:tcW w:w="1221" w:type="dxa"/>
            <w:gridSpan w:val="2"/>
            <w:tcBorders>
              <w:bottom w:val="dashSmallGap" w:sz="4" w:space="0" w:color="auto"/>
            </w:tcBorders>
            <w:vAlign w:val="bottom"/>
          </w:tcPr>
          <w:p w14:paraId="22F9DCCE" w14:textId="77777777" w:rsidR="003A79BB" w:rsidRPr="003A79BB" w:rsidRDefault="003A79BB" w:rsidP="003A79B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口座名義</w:t>
            </w:r>
          </w:p>
        </w:tc>
        <w:tc>
          <w:tcPr>
            <w:tcW w:w="1005" w:type="dxa"/>
            <w:gridSpan w:val="2"/>
            <w:vAlign w:val="bottom"/>
          </w:tcPr>
          <w:p w14:paraId="66987DDC" w14:textId="77777777" w:rsidR="003A79BB" w:rsidRPr="003A79BB" w:rsidRDefault="003A79BB" w:rsidP="003A79B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00" w:type="dxa"/>
            <w:tcBorders>
              <w:bottom w:val="dashSmallGap" w:sz="4" w:space="0" w:color="auto"/>
            </w:tcBorders>
            <w:vAlign w:val="bottom"/>
          </w:tcPr>
          <w:p w14:paraId="03215584" w14:textId="77777777" w:rsidR="003A79BB" w:rsidRPr="003A79BB" w:rsidRDefault="003A79BB" w:rsidP="003A79B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カナ</w:t>
            </w:r>
            <w:r w:rsidRPr="003A79BB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5403" w:type="dxa"/>
            <w:gridSpan w:val="23"/>
            <w:tcBorders>
              <w:bottom w:val="dashSmallGap" w:sz="4" w:space="0" w:color="auto"/>
            </w:tcBorders>
            <w:vAlign w:val="center"/>
          </w:tcPr>
          <w:p w14:paraId="30DA4E58" w14:textId="77777777" w:rsidR="003A79BB" w:rsidRPr="003A79BB" w:rsidRDefault="003A79BB" w:rsidP="003A79B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A79BB" w:rsidRPr="003A79BB" w14:paraId="50B88BED" w14:textId="77777777" w:rsidTr="00DB6B48">
        <w:trPr>
          <w:trHeight w:val="243"/>
        </w:trPr>
        <w:tc>
          <w:tcPr>
            <w:tcW w:w="8629" w:type="dxa"/>
            <w:gridSpan w:val="28"/>
            <w:tcBorders>
              <w:bottom w:val="nil"/>
            </w:tcBorders>
            <w:vAlign w:val="center"/>
          </w:tcPr>
          <w:p w14:paraId="07E0A8CE" w14:textId="77777777" w:rsidR="003A79BB" w:rsidRPr="003A79BB" w:rsidRDefault="003A79BB" w:rsidP="003A79BB">
            <w:pPr>
              <w:ind w:firstLineChars="1500" w:firstLine="3300"/>
              <w:rPr>
                <w:rFonts w:ascii="ＭＳ 明朝" w:hAnsi="ＭＳ 明朝"/>
                <w:sz w:val="22"/>
                <w:szCs w:val="22"/>
                <w:u w:val="dotted"/>
              </w:rPr>
            </w:pPr>
            <w:r w:rsidRPr="003A79BB">
              <w:rPr>
                <w:rFonts w:ascii="ＭＳ 明朝" w:hAnsi="ＭＳ 明朝" w:hint="eastAsia"/>
                <w:sz w:val="22"/>
                <w:szCs w:val="22"/>
              </w:rPr>
              <w:t>※カタカナでご記入ください。</w:t>
            </w:r>
          </w:p>
        </w:tc>
      </w:tr>
    </w:tbl>
    <w:p w14:paraId="52DCD990" w14:textId="344EAAB6" w:rsidR="003A79BB" w:rsidRPr="003A79BB" w:rsidRDefault="003A79BB" w:rsidP="003A79BB">
      <w:pPr>
        <w:widowControl/>
        <w:jc w:val="left"/>
        <w:rPr>
          <w:rFonts w:ascii="ＭＳ 明朝" w:hAnsi="ＭＳ 明朝"/>
          <w:kern w:val="0"/>
          <w:sz w:val="20"/>
          <w:szCs w:val="20"/>
        </w:rPr>
      </w:pPr>
    </w:p>
    <w:sectPr w:rsidR="003A79BB" w:rsidRPr="003A79BB" w:rsidSect="001A0CFB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80AC" w14:textId="77777777" w:rsidR="00FB5E47" w:rsidRDefault="00FB5E47" w:rsidP="001A0CFB">
      <w:r>
        <w:separator/>
      </w:r>
    </w:p>
  </w:endnote>
  <w:endnote w:type="continuationSeparator" w:id="0">
    <w:p w14:paraId="0CD43D0B" w14:textId="77777777" w:rsidR="00FB5E47" w:rsidRDefault="00FB5E47" w:rsidP="001A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C9DE" w14:textId="77777777" w:rsidR="00FB5E47" w:rsidRDefault="00FB5E47" w:rsidP="001A0CFB">
      <w:r>
        <w:separator/>
      </w:r>
    </w:p>
  </w:footnote>
  <w:footnote w:type="continuationSeparator" w:id="0">
    <w:p w14:paraId="414C6419" w14:textId="77777777" w:rsidR="00FB5E47" w:rsidRDefault="00FB5E47" w:rsidP="001A0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EC99C" w14:textId="3D3836AD" w:rsidR="00BD3ECB" w:rsidRPr="002D1C88" w:rsidRDefault="00BD3ECB" w:rsidP="00BD3ECB">
    <w:pPr>
      <w:pStyle w:val="a3"/>
      <w:jc w:val="center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0D3B"/>
    <w:multiLevelType w:val="hybridMultilevel"/>
    <w:tmpl w:val="68A8642E"/>
    <w:lvl w:ilvl="0" w:tplc="8DD009B8">
      <w:numFmt w:val="bullet"/>
      <w:lvlText w:val="□"/>
      <w:lvlJc w:val="left"/>
      <w:pPr>
        <w:ind w:left="565" w:hanging="360"/>
      </w:pPr>
      <w:rPr>
        <w:rFonts w:ascii="ＭＳ 明朝" w:eastAsia="ＭＳ 明朝" w:hAnsi="ＭＳ 明朝" w:cs="Times New Roman" w:hint="eastAsia"/>
        <w:b/>
        <w:color w:val="auto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65E312FA"/>
    <w:multiLevelType w:val="hybridMultilevel"/>
    <w:tmpl w:val="24CC32A2"/>
    <w:lvl w:ilvl="0" w:tplc="CF268F7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9A7C70"/>
    <w:multiLevelType w:val="hybridMultilevel"/>
    <w:tmpl w:val="E0268CB2"/>
    <w:lvl w:ilvl="0" w:tplc="126AD924">
      <w:start w:val="1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651716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912371">
    <w:abstractNumId w:val="2"/>
  </w:num>
  <w:num w:numId="3" w16cid:durableId="11491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attachedTemplate r:id="rId1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ECB"/>
    <w:rsid w:val="0006718F"/>
    <w:rsid w:val="0007741F"/>
    <w:rsid w:val="00086FFC"/>
    <w:rsid w:val="000A3CCF"/>
    <w:rsid w:val="000B16F0"/>
    <w:rsid w:val="000B786E"/>
    <w:rsid w:val="000D2D83"/>
    <w:rsid w:val="00102A3D"/>
    <w:rsid w:val="0010323C"/>
    <w:rsid w:val="0012166C"/>
    <w:rsid w:val="00126805"/>
    <w:rsid w:val="001310E6"/>
    <w:rsid w:val="00131673"/>
    <w:rsid w:val="001538E0"/>
    <w:rsid w:val="001652C4"/>
    <w:rsid w:val="00176C4E"/>
    <w:rsid w:val="001A0CFB"/>
    <w:rsid w:val="001B3AA3"/>
    <w:rsid w:val="001C215F"/>
    <w:rsid w:val="001C6EC0"/>
    <w:rsid w:val="001F65A9"/>
    <w:rsid w:val="00203DC6"/>
    <w:rsid w:val="00241BB3"/>
    <w:rsid w:val="002656A0"/>
    <w:rsid w:val="002735ED"/>
    <w:rsid w:val="00294D7F"/>
    <w:rsid w:val="002A0E16"/>
    <w:rsid w:val="002B3F17"/>
    <w:rsid w:val="002B4C9E"/>
    <w:rsid w:val="002D0B3E"/>
    <w:rsid w:val="002D0FE5"/>
    <w:rsid w:val="002D1C88"/>
    <w:rsid w:val="0030068D"/>
    <w:rsid w:val="00316955"/>
    <w:rsid w:val="003243F6"/>
    <w:rsid w:val="00327EF5"/>
    <w:rsid w:val="0035210B"/>
    <w:rsid w:val="003720EC"/>
    <w:rsid w:val="00394666"/>
    <w:rsid w:val="003A79BB"/>
    <w:rsid w:val="003B5CE8"/>
    <w:rsid w:val="003E2027"/>
    <w:rsid w:val="003F0B24"/>
    <w:rsid w:val="00412CA2"/>
    <w:rsid w:val="004161B9"/>
    <w:rsid w:val="00445C9D"/>
    <w:rsid w:val="004555BD"/>
    <w:rsid w:val="00552D21"/>
    <w:rsid w:val="0057109A"/>
    <w:rsid w:val="005900A7"/>
    <w:rsid w:val="005921AE"/>
    <w:rsid w:val="00593EAD"/>
    <w:rsid w:val="005B54E0"/>
    <w:rsid w:val="005C2A59"/>
    <w:rsid w:val="005E4723"/>
    <w:rsid w:val="00623D14"/>
    <w:rsid w:val="00625518"/>
    <w:rsid w:val="0063658A"/>
    <w:rsid w:val="0064199B"/>
    <w:rsid w:val="00652E41"/>
    <w:rsid w:val="0065334C"/>
    <w:rsid w:val="0067250C"/>
    <w:rsid w:val="00684554"/>
    <w:rsid w:val="00690020"/>
    <w:rsid w:val="006A58A9"/>
    <w:rsid w:val="006A70E5"/>
    <w:rsid w:val="006A7453"/>
    <w:rsid w:val="006B15FA"/>
    <w:rsid w:val="0070598E"/>
    <w:rsid w:val="00721442"/>
    <w:rsid w:val="00746F55"/>
    <w:rsid w:val="00762C45"/>
    <w:rsid w:val="00790D89"/>
    <w:rsid w:val="007B03A3"/>
    <w:rsid w:val="007C1A1D"/>
    <w:rsid w:val="007C4AA4"/>
    <w:rsid w:val="007D65AD"/>
    <w:rsid w:val="007E73A2"/>
    <w:rsid w:val="007F47B5"/>
    <w:rsid w:val="00801A0E"/>
    <w:rsid w:val="00805C83"/>
    <w:rsid w:val="008134B7"/>
    <w:rsid w:val="0083341A"/>
    <w:rsid w:val="008942A9"/>
    <w:rsid w:val="008B2850"/>
    <w:rsid w:val="008C3417"/>
    <w:rsid w:val="008D7D0E"/>
    <w:rsid w:val="008E30D2"/>
    <w:rsid w:val="00921583"/>
    <w:rsid w:val="0092731E"/>
    <w:rsid w:val="00932B1E"/>
    <w:rsid w:val="00976CE7"/>
    <w:rsid w:val="009E44DC"/>
    <w:rsid w:val="009F02D5"/>
    <w:rsid w:val="009F326B"/>
    <w:rsid w:val="00A22A54"/>
    <w:rsid w:val="00A35987"/>
    <w:rsid w:val="00A36E7B"/>
    <w:rsid w:val="00A7420D"/>
    <w:rsid w:val="00A75139"/>
    <w:rsid w:val="00AC32FB"/>
    <w:rsid w:val="00AC5CA1"/>
    <w:rsid w:val="00AF54E8"/>
    <w:rsid w:val="00AF6C19"/>
    <w:rsid w:val="00B3793F"/>
    <w:rsid w:val="00B75E5D"/>
    <w:rsid w:val="00B80296"/>
    <w:rsid w:val="00BA1E33"/>
    <w:rsid w:val="00BB6887"/>
    <w:rsid w:val="00BD3ECB"/>
    <w:rsid w:val="00BD744B"/>
    <w:rsid w:val="00BE5479"/>
    <w:rsid w:val="00C1518D"/>
    <w:rsid w:val="00C22AA4"/>
    <w:rsid w:val="00C75075"/>
    <w:rsid w:val="00CC6489"/>
    <w:rsid w:val="00CD33FB"/>
    <w:rsid w:val="00CE089F"/>
    <w:rsid w:val="00D223FA"/>
    <w:rsid w:val="00D6230D"/>
    <w:rsid w:val="00D76612"/>
    <w:rsid w:val="00D935D5"/>
    <w:rsid w:val="00DB17BD"/>
    <w:rsid w:val="00DC7339"/>
    <w:rsid w:val="00DD0BEB"/>
    <w:rsid w:val="00DD7AEB"/>
    <w:rsid w:val="00DE008A"/>
    <w:rsid w:val="00DE3512"/>
    <w:rsid w:val="00E157B5"/>
    <w:rsid w:val="00E27568"/>
    <w:rsid w:val="00E51B7B"/>
    <w:rsid w:val="00E5248E"/>
    <w:rsid w:val="00E541CE"/>
    <w:rsid w:val="00E7329C"/>
    <w:rsid w:val="00EA47EA"/>
    <w:rsid w:val="00EA4905"/>
    <w:rsid w:val="00ED21CC"/>
    <w:rsid w:val="00EF7B5D"/>
    <w:rsid w:val="00F2585D"/>
    <w:rsid w:val="00F32EED"/>
    <w:rsid w:val="00F55659"/>
    <w:rsid w:val="00F83C24"/>
    <w:rsid w:val="00F96C7C"/>
    <w:rsid w:val="00FB5E47"/>
    <w:rsid w:val="00FD53E6"/>
    <w:rsid w:val="00FE0BDC"/>
    <w:rsid w:val="00FF482D"/>
    <w:rsid w:val="00FF552A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08F0B"/>
  <w15:docId w15:val="{B3DCC0CD-33CA-47BB-A081-0ABF0BF7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BEB"/>
    <w:pPr>
      <w:widowControl w:val="0"/>
      <w:jc w:val="both"/>
    </w:pPr>
    <w:rPr>
      <w:rFonts w:ascii="TmsRmn" w:eastAsia="ＭＳ ゴシック" w:hAnsi="TmsRm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CFB"/>
  </w:style>
  <w:style w:type="paragraph" w:styleId="a5">
    <w:name w:val="footer"/>
    <w:basedOn w:val="a"/>
    <w:link w:val="a6"/>
    <w:uiPriority w:val="99"/>
    <w:unhideWhenUsed/>
    <w:rsid w:val="001A0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CFB"/>
  </w:style>
  <w:style w:type="table" w:styleId="a7">
    <w:name w:val="Table Grid"/>
    <w:basedOn w:val="a1"/>
    <w:unhideWhenUsed/>
    <w:rsid w:val="002D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F7B5D"/>
  </w:style>
  <w:style w:type="table" w:customStyle="1" w:styleId="1">
    <w:name w:val="表 (格子)1"/>
    <w:basedOn w:val="a1"/>
    <w:next w:val="a7"/>
    <w:rsid w:val="002D1C88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3A79BB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3A79BB"/>
  </w:style>
  <w:style w:type="paragraph" w:customStyle="1" w:styleId="aa">
    <w:name w:val="一太郎"/>
    <w:rsid w:val="003A79BB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hAnsi="Century" w:cs="ＭＳ 明朝"/>
      <w:spacing w:val="-1"/>
      <w:kern w:val="0"/>
      <w:sz w:val="24"/>
      <w:szCs w:val="24"/>
    </w:rPr>
  </w:style>
  <w:style w:type="character" w:styleId="ab">
    <w:name w:val="Hyperlink"/>
    <w:uiPriority w:val="99"/>
    <w:rsid w:val="003A79BB"/>
    <w:rPr>
      <w:color w:val="0000FF"/>
      <w:u w:val="single"/>
    </w:rPr>
  </w:style>
  <w:style w:type="character" w:styleId="ac">
    <w:name w:val="FollowedHyperlink"/>
    <w:uiPriority w:val="99"/>
    <w:rsid w:val="003A79BB"/>
    <w:rPr>
      <w:color w:val="800080"/>
      <w:u w:val="single"/>
    </w:rPr>
  </w:style>
  <w:style w:type="paragraph" w:customStyle="1" w:styleId="Default">
    <w:name w:val="Default"/>
    <w:rsid w:val="003A79BB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uiPriority w:val="99"/>
    <w:rsid w:val="003A79BB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3A79BB"/>
    <w:pPr>
      <w:jc w:val="left"/>
    </w:pPr>
    <w:rPr>
      <w:rFonts w:ascii="Century" w:eastAsia="ＭＳ 明朝" w:hAnsi="Century" w:cs="ＭＳ 明朝"/>
      <w:sz w:val="21"/>
      <w:szCs w:val="21"/>
    </w:rPr>
  </w:style>
  <w:style w:type="character" w:customStyle="1" w:styleId="af">
    <w:name w:val="コメント文字列 (文字)"/>
    <w:basedOn w:val="a0"/>
    <w:link w:val="ae"/>
    <w:uiPriority w:val="99"/>
    <w:rsid w:val="003A79BB"/>
    <w:rPr>
      <w:rFonts w:ascii="Century" w:hAnsi="Century" w:cs="ＭＳ 明朝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rsid w:val="003A79BB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3A79BB"/>
    <w:rPr>
      <w:rFonts w:ascii="Century" w:hAnsi="Century" w:cs="ＭＳ 明朝"/>
      <w:b/>
      <w:bCs/>
      <w:sz w:val="21"/>
      <w:szCs w:val="21"/>
    </w:rPr>
  </w:style>
  <w:style w:type="paragraph" w:styleId="af2">
    <w:name w:val="Balloon Text"/>
    <w:basedOn w:val="a"/>
    <w:link w:val="af3"/>
    <w:uiPriority w:val="99"/>
    <w:rsid w:val="003A79BB"/>
    <w:rPr>
      <w:rFonts w:ascii="Arial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rsid w:val="003A79BB"/>
    <w:rPr>
      <w:rFonts w:ascii="Arial" w:eastAsia="ＭＳ ゴシック" w:hAnsi="Arial" w:cs="Times New Roman"/>
      <w:sz w:val="18"/>
      <w:szCs w:val="18"/>
    </w:rPr>
  </w:style>
  <w:style w:type="paragraph" w:styleId="af4">
    <w:name w:val="Note Heading"/>
    <w:basedOn w:val="a"/>
    <w:next w:val="a"/>
    <w:link w:val="af5"/>
    <w:uiPriority w:val="99"/>
    <w:rsid w:val="003A79BB"/>
    <w:pPr>
      <w:jc w:val="center"/>
    </w:pPr>
    <w:rPr>
      <w:rFonts w:ascii="ＭＳ 明朝" w:eastAsia="ＭＳ 明朝" w:hAnsi="Century" w:cs="ＭＳ 明朝"/>
      <w:kern w:val="0"/>
      <w:sz w:val="21"/>
      <w:szCs w:val="21"/>
    </w:rPr>
  </w:style>
  <w:style w:type="character" w:customStyle="1" w:styleId="af5">
    <w:name w:val="記 (文字)"/>
    <w:basedOn w:val="a0"/>
    <w:link w:val="af4"/>
    <w:uiPriority w:val="99"/>
    <w:rsid w:val="003A79BB"/>
    <w:rPr>
      <w:rFonts w:hAnsi="Century" w:cs="ＭＳ 明朝"/>
      <w:kern w:val="0"/>
      <w:sz w:val="21"/>
      <w:szCs w:val="21"/>
    </w:rPr>
  </w:style>
  <w:style w:type="paragraph" w:styleId="af6">
    <w:name w:val="Closing"/>
    <w:basedOn w:val="a"/>
    <w:link w:val="af7"/>
    <w:uiPriority w:val="99"/>
    <w:rsid w:val="003A79BB"/>
    <w:pPr>
      <w:jc w:val="right"/>
    </w:pPr>
    <w:rPr>
      <w:rFonts w:ascii="ＭＳ 明朝" w:eastAsia="ＭＳ 明朝" w:hAnsi="Century" w:cs="ＭＳ 明朝"/>
      <w:kern w:val="0"/>
      <w:sz w:val="21"/>
      <w:szCs w:val="21"/>
    </w:rPr>
  </w:style>
  <w:style w:type="character" w:customStyle="1" w:styleId="af7">
    <w:name w:val="結語 (文字)"/>
    <w:basedOn w:val="a0"/>
    <w:link w:val="af6"/>
    <w:uiPriority w:val="99"/>
    <w:rsid w:val="003A79BB"/>
    <w:rPr>
      <w:rFonts w:hAnsi="Century" w:cs="ＭＳ 明朝"/>
      <w:kern w:val="0"/>
      <w:sz w:val="21"/>
      <w:szCs w:val="21"/>
    </w:rPr>
  </w:style>
  <w:style w:type="table" w:customStyle="1" w:styleId="11">
    <w:name w:val="表 (格子)11"/>
    <w:basedOn w:val="a1"/>
    <w:next w:val="a7"/>
    <w:uiPriority w:val="59"/>
    <w:rsid w:val="003A79BB"/>
    <w:rPr>
      <w:rFonts w:ascii="Century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59"/>
    <w:rsid w:val="003A79BB"/>
    <w:rPr>
      <w:rFonts w:ascii="Century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3A79BB"/>
    <w:rPr>
      <w:rFonts w:ascii="Century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3A79BB"/>
    <w:rPr>
      <w:rFonts w:ascii="Century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3A79BB"/>
    <w:pPr>
      <w:ind w:leftChars="400" w:left="840"/>
    </w:pPr>
    <w:rPr>
      <w:rFonts w:ascii="Century" w:eastAsia="ＭＳ 明朝" w:hAnsi="Century"/>
      <w:sz w:val="21"/>
      <w:szCs w:val="22"/>
    </w:rPr>
  </w:style>
  <w:style w:type="numbering" w:customStyle="1" w:styleId="10">
    <w:name w:val="リストなし1"/>
    <w:next w:val="a2"/>
    <w:uiPriority w:val="99"/>
    <w:semiHidden/>
    <w:unhideWhenUsed/>
    <w:rsid w:val="003A79BB"/>
  </w:style>
  <w:style w:type="table" w:customStyle="1" w:styleId="111">
    <w:name w:val="表 (格子)111"/>
    <w:basedOn w:val="a1"/>
    <w:next w:val="a7"/>
    <w:uiPriority w:val="59"/>
    <w:rsid w:val="003A79BB"/>
    <w:rPr>
      <w:rFonts w:ascii="Century" w:hAnsi="Century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1"/>
    <w:basedOn w:val="a1"/>
    <w:next w:val="a7"/>
    <w:uiPriority w:val="59"/>
    <w:rsid w:val="003A79BB"/>
    <w:rPr>
      <w:rFonts w:ascii="Century" w:hAnsi="Century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7"/>
    <w:uiPriority w:val="59"/>
    <w:rsid w:val="003A79BB"/>
    <w:rPr>
      <w:rFonts w:ascii="Century" w:hAnsi="Century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7"/>
    <w:uiPriority w:val="59"/>
    <w:rsid w:val="003A79BB"/>
    <w:rPr>
      <w:rFonts w:ascii="Century" w:hAnsi="Century" w:cs="Times New Roman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3A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10_template\010_WORD_&#12506;&#12540;&#12472;&#30058;&#21495;&#20837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AE7F6-BAC8-4221-AB5C-0251C7E9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010_WORD_ページ番号入</Template>
  <TotalTime>1139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鍋島　一紗</cp:lastModifiedBy>
  <cp:revision>72</cp:revision>
  <cp:lastPrinted>2026-02-02T08:21:00Z</cp:lastPrinted>
  <dcterms:created xsi:type="dcterms:W3CDTF">2023-02-01T05:22:00Z</dcterms:created>
  <dcterms:modified xsi:type="dcterms:W3CDTF">2026-02-02T08:21:00Z</dcterms:modified>
</cp:coreProperties>
</file>